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2920C4" w14:textId="09A5537A" w:rsidR="00A83C47" w:rsidRPr="00E63DBA" w:rsidRDefault="00F41016" w:rsidP="00E63DBA">
      <w:pPr>
        <w:pStyle w:val="a9"/>
        <w:rPr>
          <w:rFonts w:ascii="Times New Roman" w:hAnsi="Times New Roman" w:cs="Times New Roman"/>
          <w:sz w:val="28"/>
          <w:szCs w:val="28"/>
        </w:rPr>
      </w:pPr>
      <w:r w:rsidRPr="00E63DB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3D2DBA76" wp14:editId="73FE4B35">
            <wp:simplePos x="0" y="0"/>
            <wp:positionH relativeFrom="column">
              <wp:posOffset>102235</wp:posOffset>
            </wp:positionH>
            <wp:positionV relativeFrom="paragraph">
              <wp:posOffset>15875</wp:posOffset>
            </wp:positionV>
            <wp:extent cx="5940425" cy="2877820"/>
            <wp:effectExtent l="0" t="0" r="317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ума решение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77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DB064C" w14:textId="77777777" w:rsidR="00963FE8" w:rsidRPr="00E63DBA" w:rsidRDefault="00963FE8" w:rsidP="00E63DBA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108D7EA2" w14:textId="77777777" w:rsidR="00963FE8" w:rsidRPr="00E63DBA" w:rsidRDefault="00963FE8" w:rsidP="00E63DBA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1F3FCB6B" w14:textId="77777777" w:rsidR="00963FE8" w:rsidRPr="00E63DBA" w:rsidRDefault="00963FE8" w:rsidP="00E63DBA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6D6B950B" w14:textId="77777777" w:rsidR="00963FE8" w:rsidRPr="00E63DBA" w:rsidRDefault="00963FE8" w:rsidP="00E63DBA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5341CAA5" w14:textId="77777777" w:rsidR="00963FE8" w:rsidRPr="00E63DBA" w:rsidRDefault="00963FE8" w:rsidP="00E63DBA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1E07FB54" w14:textId="77777777" w:rsidR="00E63DBA" w:rsidRDefault="00E63DBA" w:rsidP="00E63DBA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334181C2" w14:textId="19C2597D" w:rsidR="00E63DBA" w:rsidRDefault="00E63DBA" w:rsidP="00E63DBA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731BCAD0" w14:textId="77777777" w:rsidR="00E63DBA" w:rsidRDefault="00E63DBA" w:rsidP="00E63DBA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0C407784" w14:textId="77777777" w:rsidR="00E63DBA" w:rsidRDefault="00E63DBA" w:rsidP="00E63DBA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2035B070" w14:textId="02F3AF29" w:rsidR="00E63DBA" w:rsidRDefault="006719FC" w:rsidP="00E63DBA">
      <w:pPr>
        <w:pStyle w:val="a9"/>
        <w:rPr>
          <w:rFonts w:ascii="Times New Roman" w:hAnsi="Times New Roman" w:cs="Times New Roman"/>
          <w:sz w:val="28"/>
          <w:szCs w:val="28"/>
        </w:rPr>
      </w:pPr>
      <w:r w:rsidRPr="00E63DB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061416" wp14:editId="79711C5B">
                <wp:simplePos x="0" y="0"/>
                <wp:positionH relativeFrom="page">
                  <wp:posOffset>1726565</wp:posOffset>
                </wp:positionH>
                <wp:positionV relativeFrom="page">
                  <wp:posOffset>2878455</wp:posOffset>
                </wp:positionV>
                <wp:extent cx="1399540" cy="326390"/>
                <wp:effectExtent l="0" t="0" r="10160" b="1651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9540" cy="326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3B2379" w14:textId="68B35FCF" w:rsidR="00963FE8" w:rsidRPr="00482A25" w:rsidRDefault="006719FC" w:rsidP="00015B59">
                            <w:pPr>
                              <w:pStyle w:val="a8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25.06.2025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C061416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135.95pt;margin-top:226.65pt;width:110.2pt;height:25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" filled="f" stroked="f">
                <v:textbox inset="0,0,0,0">
                  <w:txbxContent>
                    <w:p w14:paraId="763B2379" w14:textId="68B35FCF" w:rsidR="00963FE8" w:rsidRPr="00482A25" w:rsidRDefault="006719FC" w:rsidP="00015B59">
                      <w:pPr>
                        <w:pStyle w:val="a8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25.06.2025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749EE" w:rsidRPr="00E63DB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439C72" wp14:editId="59935DE2">
                <wp:simplePos x="0" y="0"/>
                <wp:positionH relativeFrom="page">
                  <wp:posOffset>5574030</wp:posOffset>
                </wp:positionH>
                <wp:positionV relativeFrom="page">
                  <wp:posOffset>2870835</wp:posOffset>
                </wp:positionV>
                <wp:extent cx="1371600" cy="325755"/>
                <wp:effectExtent l="0" t="0" r="0" b="1714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25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21C17C" w14:textId="12BBEDAE" w:rsidR="00963FE8" w:rsidRPr="00482A25" w:rsidRDefault="006719FC" w:rsidP="00D478FE">
                            <w:pPr>
                              <w:pStyle w:val="a8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78-276-6.0-01-07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F439C72" id="Поле 4" o:spid="_x0000_s1027" type="#_x0000_t202" style="position:absolute;margin-left:438.9pt;margin-top:226.05pt;width:108pt;height:25.6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" filled="f" stroked="f">
                <v:textbox inset="0,0,0,0">
                  <w:txbxContent>
                    <w:p w14:paraId="6521C17C" w14:textId="12BBEDAE" w:rsidR="00963FE8" w:rsidRPr="00482A25" w:rsidRDefault="006719FC" w:rsidP="00D478FE">
                      <w:pPr>
                        <w:pStyle w:val="a8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78-276-6.0-01-07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6BE75FB" w14:textId="0FDCF48A" w:rsidR="00E63DBA" w:rsidRDefault="00E63DBA" w:rsidP="00E63DBA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13C0E7FE" w14:textId="77777777" w:rsidR="00E63DBA" w:rsidRDefault="00E63DBA" w:rsidP="00E63DBA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6A90AB86" w14:textId="5D21A49A" w:rsidR="00E63DBA" w:rsidRDefault="00A749EE" w:rsidP="00E63DBA">
      <w:pPr>
        <w:pStyle w:val="a9"/>
        <w:rPr>
          <w:rFonts w:ascii="Times New Roman" w:hAnsi="Times New Roman" w:cs="Times New Roman"/>
          <w:sz w:val="28"/>
          <w:szCs w:val="28"/>
        </w:rPr>
      </w:pPr>
      <w:r w:rsidRPr="00E63DB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34B785" wp14:editId="6EB49304">
                <wp:simplePos x="0" y="0"/>
                <wp:positionH relativeFrom="page">
                  <wp:posOffset>1000125</wp:posOffset>
                </wp:positionH>
                <wp:positionV relativeFrom="page">
                  <wp:posOffset>3533775</wp:posOffset>
                </wp:positionV>
                <wp:extent cx="2676525" cy="960120"/>
                <wp:effectExtent l="0" t="0" r="9525" b="1143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960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329CF9" w14:textId="438A3A89" w:rsidR="00963FE8" w:rsidRPr="009F46F2" w:rsidRDefault="0064594E" w:rsidP="00642FEE">
                            <w:pPr>
                              <w:pStyle w:val="a5"/>
                              <w:spacing w:after="0"/>
                              <w:rPr>
                                <w:sz w:val="27"/>
                                <w:szCs w:val="27"/>
                              </w:rPr>
                            </w:pPr>
                            <w:r>
                              <w:t xml:space="preserve">О внесении изменений в </w:t>
                            </w:r>
                            <w:r w:rsidR="00642FEE">
                              <w:t xml:space="preserve">Положение о гербе Ильинского муниципального округа, утвержденное </w:t>
                            </w:r>
                            <w:r>
                              <w:t>решение</w:t>
                            </w:r>
                            <w:r w:rsidR="00642FEE">
                              <w:t>м</w:t>
                            </w:r>
                            <w:r>
                              <w:t xml:space="preserve"> Думы Ильинского городского округа от</w:t>
                            </w:r>
                            <w:r w:rsidR="00642FEE">
                              <w:t xml:space="preserve"> 25.05.2022 № 37-276-6.0-01-07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D34B785" id="Поле 2" o:spid="_x0000_s1028" type="#_x0000_t202" style="position:absolute;margin-left:78.75pt;margin-top:278.25pt;width:210.75pt;height:75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" filled="f" stroked="f">
                <v:textbox inset="0,0,0,0">
                  <w:txbxContent>
                    <w:p w14:paraId="2D329CF9" w14:textId="438A3A89" w:rsidR="00963FE8" w:rsidRPr="009F46F2" w:rsidRDefault="0064594E" w:rsidP="00642FEE">
                      <w:pPr>
                        <w:pStyle w:val="a5"/>
                        <w:spacing w:after="0"/>
                        <w:rPr>
                          <w:sz w:val="27"/>
                          <w:szCs w:val="27"/>
                        </w:rPr>
                      </w:pPr>
                      <w:r>
                        <w:t xml:space="preserve">О внесении изменений в </w:t>
                      </w:r>
                      <w:r w:rsidR="00642FEE">
                        <w:t xml:space="preserve">Положение о гербе Ильинского муниципального округа, утвержденное </w:t>
                      </w:r>
                      <w:r>
                        <w:t>решение</w:t>
                      </w:r>
                      <w:r w:rsidR="00642FEE">
                        <w:t>м</w:t>
                      </w:r>
                      <w:r>
                        <w:t xml:space="preserve"> Думы Ильинского городского округа от</w:t>
                      </w:r>
                      <w:r w:rsidR="00642FEE">
                        <w:t xml:space="preserve"> 25.05.2022 № 37-276-6.0-01-07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B1132FC" w14:textId="2FDD7015" w:rsidR="00963FE8" w:rsidRPr="00E63DBA" w:rsidRDefault="00963FE8" w:rsidP="00E63DBA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0350C354" w14:textId="77777777" w:rsidR="00096F75" w:rsidRDefault="00096F75" w:rsidP="00A749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332CE4" w14:textId="77777777" w:rsidR="0064594E" w:rsidRDefault="0064594E" w:rsidP="00A749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4E2070" w14:textId="77777777" w:rsidR="0064594E" w:rsidRDefault="0064594E" w:rsidP="00A749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3DB36E" w14:textId="77777777" w:rsidR="00A749EE" w:rsidRDefault="00A749EE" w:rsidP="00A749EE">
      <w:pPr>
        <w:pStyle w:val="a9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CE109E9" w14:textId="77777777" w:rsidR="00A749EE" w:rsidRDefault="00A749EE" w:rsidP="00A749EE">
      <w:pPr>
        <w:pStyle w:val="a9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E3ADD35" w14:textId="77777777" w:rsidR="00642FEE" w:rsidRDefault="0064594E" w:rsidP="00A749EE">
      <w:pPr>
        <w:pStyle w:val="a9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6D1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со </w:t>
      </w:r>
      <w:r w:rsidRPr="00CD6D10">
        <w:rPr>
          <w:rFonts w:ascii="Times New Roman" w:hAnsi="Times New Roman" w:cs="Times New Roman"/>
          <w:color w:val="000000" w:themeColor="text1"/>
          <w:sz w:val="28"/>
          <w:szCs w:val="28"/>
        </w:rPr>
        <w:t>статьей 9 Федерального закона от</w:t>
      </w:r>
      <w:bookmarkStart w:id="0" w:name="_GoBack"/>
      <w:bookmarkEnd w:id="0"/>
      <w:r w:rsidRPr="00CD6D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06.10.2003 № 131-ФЗ «Об общих принципах организации местного самоуправления в Российской Федерации»</w:t>
      </w:r>
      <w:r w:rsidR="001A10F7" w:rsidRPr="00CD6D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частью 4 статьи 3 Закона Пермского края от 03.10.2007 № 123-ПК «О гербе Пермского края» </w:t>
      </w:r>
      <w:r w:rsidRPr="00CD6D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CD6D1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статьей 3 Устава Ильинского муниципального округа Пермского края,</w:t>
      </w:r>
      <w:r w:rsidR="00CD6D1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4C460B90" w14:textId="23450269" w:rsidR="0064594E" w:rsidRPr="007257D7" w:rsidRDefault="0064594E" w:rsidP="00A749EE">
      <w:pPr>
        <w:pStyle w:val="a9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57D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Дума Ильинского муниципального округа РЕШАЕТ: </w:t>
      </w:r>
    </w:p>
    <w:p w14:paraId="363683C8" w14:textId="72F366A9" w:rsidR="0064594E" w:rsidRPr="007257D7" w:rsidRDefault="0064594E" w:rsidP="00B04C3E">
      <w:pPr>
        <w:pStyle w:val="a8"/>
        <w:spacing w:line="240" w:lineRule="auto"/>
        <w:ind w:firstLine="709"/>
        <w:jc w:val="both"/>
        <w:rPr>
          <w:b/>
          <w:color w:val="000000" w:themeColor="text1"/>
          <w:szCs w:val="28"/>
          <w:lang w:val="ru-RU"/>
        </w:rPr>
      </w:pPr>
      <w:r w:rsidRPr="007257D7">
        <w:rPr>
          <w:color w:val="000000" w:themeColor="text1"/>
          <w:szCs w:val="28"/>
          <w:lang w:val="ru-RU"/>
        </w:rPr>
        <w:t xml:space="preserve">1. Внести в </w:t>
      </w:r>
      <w:r w:rsidR="00642FEE" w:rsidRPr="007257D7">
        <w:rPr>
          <w:color w:val="000000" w:themeColor="text1"/>
          <w:lang w:val="ru-RU"/>
        </w:rPr>
        <w:t xml:space="preserve">Положение о гербе Ильинского муниципального округа, утвержденное решением Думы Ильинского городского округа от 25.05.2022 </w:t>
      </w:r>
      <w:r w:rsidR="00B04C3E">
        <w:rPr>
          <w:color w:val="000000" w:themeColor="text1"/>
          <w:lang w:val="ru-RU"/>
        </w:rPr>
        <w:br/>
      </w:r>
      <w:r w:rsidR="00642FEE" w:rsidRPr="007257D7">
        <w:rPr>
          <w:color w:val="000000" w:themeColor="text1"/>
          <w:lang w:val="ru-RU"/>
        </w:rPr>
        <w:t xml:space="preserve">№ 37-276-6.0-01-07 </w:t>
      </w:r>
      <w:r w:rsidR="00CA1ED5" w:rsidRPr="007257D7">
        <w:rPr>
          <w:color w:val="000000" w:themeColor="text1"/>
          <w:szCs w:val="28"/>
          <w:lang w:val="ru-RU"/>
        </w:rPr>
        <w:t xml:space="preserve">(в редакции решения Думы Ильинского муниципального округа от 22.01.2025 № 6-276-6.0-01-07) </w:t>
      </w:r>
      <w:r w:rsidRPr="007257D7">
        <w:rPr>
          <w:color w:val="000000" w:themeColor="text1"/>
          <w:szCs w:val="28"/>
          <w:lang w:val="ru-RU"/>
        </w:rPr>
        <w:t xml:space="preserve">следующие изменения:  </w:t>
      </w:r>
    </w:p>
    <w:p w14:paraId="24EDB398" w14:textId="0DDD1273" w:rsidR="007D0E91" w:rsidRPr="007257D7" w:rsidRDefault="004C144C" w:rsidP="00A749EE">
      <w:pPr>
        <w:pStyle w:val="a9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57D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1.1. пункт 2.1 изложить в следующей редакции:</w:t>
      </w:r>
    </w:p>
    <w:p w14:paraId="373F0DAA" w14:textId="2EC06D7A" w:rsidR="004C144C" w:rsidRPr="007257D7" w:rsidRDefault="004C144C" w:rsidP="00A749EE">
      <w:pPr>
        <w:pStyle w:val="a9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57D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«2.1. Геральдическое описание Герба: В пересеченном червлено</w:t>
      </w:r>
      <w:r w:rsidR="00891DA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м и зеленом поле поверх деления – </w:t>
      </w:r>
      <w:r w:rsidRPr="007257D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серебряная перевязь, сопровождаемая в левом верхнем углу отторгнутой головой медведя того же металла. </w:t>
      </w:r>
    </w:p>
    <w:p w14:paraId="451DC20D" w14:textId="47477376" w:rsidR="004C144C" w:rsidRPr="007257D7" w:rsidRDefault="004C144C" w:rsidP="00A749EE">
      <w:pPr>
        <w:pStyle w:val="a9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57D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Щит увенчан золотой земельной короной о пяти чередующихся зубцах: трех острых и двух листовидных.</w:t>
      </w:r>
      <w:r w:rsidRPr="007257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В вольной части – основные фигуры из композиции гербового щита Пермского края.»;</w:t>
      </w:r>
    </w:p>
    <w:p w14:paraId="40C88F27" w14:textId="53E56D85" w:rsidR="00621989" w:rsidRPr="007257D7" w:rsidRDefault="00642FEE" w:rsidP="00A749EE">
      <w:pPr>
        <w:pStyle w:val="a9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57D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1.2. </w:t>
      </w:r>
      <w:r w:rsidR="00920016" w:rsidRPr="007257D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621989" w:rsidRPr="007257D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ункт 2.2 дополнить абзацем четвертым следующего содержания: </w:t>
      </w:r>
    </w:p>
    <w:p w14:paraId="35520434" w14:textId="480B1425" w:rsidR="00621989" w:rsidRPr="007257D7" w:rsidRDefault="00920016" w:rsidP="00A749EE">
      <w:pPr>
        <w:pStyle w:val="a9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57D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4C144C" w:rsidRPr="007257D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Вольная часть – четырехугольник в верхнем геральдически правом углу щита (левом для наблюдателя, стоящего лицом к щиту) – </w:t>
      </w:r>
      <w:r w:rsidR="00C872FA" w:rsidRPr="007257D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обозначает</w:t>
      </w:r>
      <w:r w:rsidRPr="007257D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E5E1B" w:rsidRPr="007257D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нахождение</w:t>
      </w:r>
      <w:r w:rsidRPr="007257D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42C0F" w:rsidRPr="007257D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Ильинского </w:t>
      </w:r>
      <w:r w:rsidRPr="007257D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муниципального </w:t>
      </w:r>
      <w:r w:rsidR="008637AD" w:rsidRPr="007257D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округа</w:t>
      </w:r>
      <w:r w:rsidRPr="007257D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E5E1B" w:rsidRPr="007257D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 составе</w:t>
      </w:r>
      <w:r w:rsidRPr="007257D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Пермско</w:t>
      </w:r>
      <w:r w:rsidR="00803891" w:rsidRPr="007257D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Pr="007257D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кра</w:t>
      </w:r>
      <w:r w:rsidR="00803891" w:rsidRPr="007257D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7257D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.»</w:t>
      </w:r>
      <w:r w:rsidR="00E858A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Pr="007257D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77142961" w14:textId="23A77038" w:rsidR="0064594E" w:rsidRPr="007257D7" w:rsidRDefault="00642FEE" w:rsidP="00A749EE">
      <w:pPr>
        <w:pStyle w:val="a9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57D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1.3. </w:t>
      </w:r>
      <w:r w:rsidR="0064594E" w:rsidRPr="007257D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приложения 1 и 2 изложить в новой редакции согласно приложениям 1 и 2 к настоящему решению</w:t>
      </w:r>
      <w:r w:rsidR="00920016" w:rsidRPr="007257D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64594E" w:rsidRPr="007257D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01B9005F" w14:textId="021EBA59" w:rsidR="0064594E" w:rsidRPr="001E2307" w:rsidRDefault="0064594E" w:rsidP="00A749E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230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2. </w:t>
      </w:r>
      <w:r w:rsidRPr="001E2307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официальному опубликованию путем размещения в сетевом издании «Ильинский </w:t>
      </w:r>
      <w:r w:rsidR="0031383B">
        <w:rPr>
          <w:rFonts w:ascii="Times New Roman" w:hAnsi="Times New Roman" w:cs="Times New Roman"/>
          <w:sz w:val="28"/>
          <w:szCs w:val="28"/>
        </w:rPr>
        <w:t>муниципальный</w:t>
      </w:r>
      <w:r w:rsidRPr="001E2307">
        <w:rPr>
          <w:rFonts w:ascii="Times New Roman" w:hAnsi="Times New Roman" w:cs="Times New Roman"/>
          <w:sz w:val="28"/>
          <w:szCs w:val="28"/>
        </w:rPr>
        <w:t xml:space="preserve"> округ» www.ilinsk.ru.</w:t>
      </w:r>
    </w:p>
    <w:p w14:paraId="314FF48F" w14:textId="1A994BAE" w:rsidR="0064594E" w:rsidRPr="001E2307" w:rsidRDefault="0064594E" w:rsidP="00A749EE">
      <w:pPr>
        <w:pStyle w:val="a9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230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 Настоящее решение вступает в силу после</w:t>
      </w:r>
      <w:r w:rsidR="00352B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его официального опубликования</w:t>
      </w:r>
      <w:r w:rsidRPr="001E230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365E6B2" w14:textId="77777777" w:rsidR="0064594E" w:rsidRPr="001E2307" w:rsidRDefault="0064594E" w:rsidP="00A749EE">
      <w:pPr>
        <w:pStyle w:val="a9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230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 Контроль за исполнением настоящего решения возложить на председателя Думы Ильинского муниципального округа.</w:t>
      </w:r>
    </w:p>
    <w:p w14:paraId="575015DA" w14:textId="77777777" w:rsidR="0064594E" w:rsidRDefault="0064594E" w:rsidP="00A749EE">
      <w:pPr>
        <w:pStyle w:val="a9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5423B29C" w14:textId="77777777" w:rsidR="00920016" w:rsidRDefault="00920016" w:rsidP="00A749EE">
      <w:pPr>
        <w:pStyle w:val="a9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7887E27C" w14:textId="77777777" w:rsidR="00920016" w:rsidRPr="001E2307" w:rsidRDefault="00920016" w:rsidP="00A749EE">
      <w:pPr>
        <w:pStyle w:val="a9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97"/>
        <w:gridCol w:w="5156"/>
      </w:tblGrid>
      <w:tr w:rsidR="0064594E" w:rsidRPr="00E06C56" w14:paraId="57BAE089" w14:textId="77777777" w:rsidTr="00E326B6">
        <w:tc>
          <w:tcPr>
            <w:tcW w:w="4697" w:type="dxa"/>
          </w:tcPr>
          <w:p w14:paraId="48730DC5" w14:textId="77777777" w:rsidR="0064594E" w:rsidRPr="00E06C56" w:rsidRDefault="0064594E" w:rsidP="00A74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Думы Ильинского</w:t>
            </w:r>
          </w:p>
          <w:p w14:paraId="00E417A9" w14:textId="77777777" w:rsidR="0064594E" w:rsidRPr="00E06C56" w:rsidRDefault="0064594E" w:rsidP="00A749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муниципального</w:t>
            </w:r>
            <w:r w:rsidRPr="00E06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округа Пермского края</w:t>
            </w:r>
          </w:p>
          <w:p w14:paraId="496C60BF" w14:textId="77777777" w:rsidR="0064594E" w:rsidRPr="00E06C56" w:rsidRDefault="0064594E" w:rsidP="00A749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DC85BA0" w14:textId="77777777" w:rsidR="0064594E" w:rsidRPr="00E06C56" w:rsidRDefault="0064594E" w:rsidP="00A749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Д.В. Мазунин</w:t>
            </w:r>
          </w:p>
        </w:tc>
        <w:tc>
          <w:tcPr>
            <w:tcW w:w="5157" w:type="dxa"/>
          </w:tcPr>
          <w:p w14:paraId="6A6FDF11" w14:textId="77777777" w:rsidR="0064594E" w:rsidRPr="00E06C56" w:rsidRDefault="0064594E" w:rsidP="00A749EE">
            <w:pPr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муниципального</w:t>
            </w:r>
            <w:r w:rsidRPr="00E06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округа – </w:t>
            </w:r>
          </w:p>
          <w:p w14:paraId="60CD7620" w14:textId="77777777" w:rsidR="0064594E" w:rsidRPr="00E06C56" w:rsidRDefault="0064594E" w:rsidP="00A749EE">
            <w:pPr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глава администрации Ильинского </w:t>
            </w:r>
          </w:p>
          <w:p w14:paraId="4539997E" w14:textId="77777777" w:rsidR="0064594E" w:rsidRPr="00E06C56" w:rsidRDefault="0064594E" w:rsidP="00A749EE">
            <w:pPr>
              <w:spacing w:after="0" w:line="240" w:lineRule="auto"/>
              <w:ind w:left="4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муниципального</w:t>
            </w:r>
            <w:r w:rsidRPr="00E06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округа</w:t>
            </w:r>
          </w:p>
          <w:p w14:paraId="4DC257E1" w14:textId="77777777" w:rsidR="0064594E" w:rsidRPr="00E06C56" w:rsidRDefault="0064594E" w:rsidP="00A749EE">
            <w:pPr>
              <w:spacing w:after="0" w:line="240" w:lineRule="auto"/>
              <w:ind w:left="4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3B23C2A" w14:textId="77777777" w:rsidR="0064594E" w:rsidRPr="00E06C56" w:rsidRDefault="0064594E" w:rsidP="00A749EE">
            <w:pPr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В.Н. Пепеляев</w:t>
            </w:r>
          </w:p>
        </w:tc>
      </w:tr>
    </w:tbl>
    <w:p w14:paraId="6778E4AA" w14:textId="77777777" w:rsidR="0064594E" w:rsidRDefault="0064594E" w:rsidP="0064594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45781EF2" w14:textId="77777777" w:rsidR="0064594E" w:rsidRDefault="0064594E" w:rsidP="0064594E">
      <w:pPr>
        <w:pStyle w:val="a9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14:paraId="2C47F332" w14:textId="77777777" w:rsidR="0064594E" w:rsidRPr="007F6C37" w:rsidRDefault="0064594E" w:rsidP="0064594E">
      <w:pPr>
        <w:pStyle w:val="a9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7F6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7F6C37">
        <w:rPr>
          <w:rFonts w:ascii="Times New Roman" w:eastAsia="Times New Roman" w:hAnsi="Times New Roman" w:cs="Times New Roman"/>
          <w:sz w:val="24"/>
          <w:szCs w:val="24"/>
          <w:lang w:eastAsia="ru-RU"/>
        </w:rPr>
        <w:t>умы Ильинского</w:t>
      </w:r>
    </w:p>
    <w:p w14:paraId="5F49915D" w14:textId="77777777" w:rsidR="0064594E" w:rsidRPr="007F6C37" w:rsidRDefault="0064594E" w:rsidP="0064594E">
      <w:pPr>
        <w:pStyle w:val="a9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C3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</w:p>
    <w:p w14:paraId="245A9293" w14:textId="42571738" w:rsidR="0064594E" w:rsidRPr="007F6C37" w:rsidRDefault="0064594E" w:rsidP="0064594E">
      <w:pPr>
        <w:pStyle w:val="a9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6719FC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7728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719FC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Pr="007F6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.2025 № </w:t>
      </w:r>
      <w:r w:rsidR="006719FC">
        <w:rPr>
          <w:rFonts w:ascii="Times New Roman" w:eastAsia="Times New Roman" w:hAnsi="Times New Roman" w:cs="Times New Roman"/>
          <w:sz w:val="24"/>
          <w:szCs w:val="24"/>
          <w:lang w:eastAsia="ru-RU"/>
        </w:rPr>
        <w:t>78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-276-6.0-01-07</w:t>
      </w:r>
    </w:p>
    <w:p w14:paraId="41B5D98F" w14:textId="77777777" w:rsidR="0064594E" w:rsidRDefault="0064594E" w:rsidP="0064594E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CAF685B" w14:textId="77777777" w:rsidR="0064594E" w:rsidRPr="004606B0" w:rsidRDefault="0064594E" w:rsidP="0064594E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0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1</w:t>
      </w:r>
    </w:p>
    <w:p w14:paraId="0043540A" w14:textId="77777777" w:rsidR="0064594E" w:rsidRPr="004606B0" w:rsidRDefault="0064594E" w:rsidP="0064594E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0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Положению о гербе Ильинского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Pr="00460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округа</w:t>
      </w:r>
    </w:p>
    <w:p w14:paraId="31FBA31B" w14:textId="77777777" w:rsidR="0064594E" w:rsidRPr="004606B0" w:rsidRDefault="0064594E" w:rsidP="006459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DAD0161" w14:textId="77777777" w:rsidR="0064594E" w:rsidRPr="004606B0" w:rsidRDefault="0064594E" w:rsidP="0064594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11A9B71" w14:textId="77777777" w:rsidR="0064594E" w:rsidRPr="004606B0" w:rsidRDefault="0064594E" w:rsidP="0064594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4C9F02E" w14:textId="77777777" w:rsidR="0064594E" w:rsidRPr="004606B0" w:rsidRDefault="0064594E" w:rsidP="006459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Цветное изображение ге</w:t>
      </w:r>
      <w:r w:rsidRPr="004606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рба </w:t>
      </w:r>
    </w:p>
    <w:p w14:paraId="120FDC0C" w14:textId="77777777" w:rsidR="0064594E" w:rsidRPr="004606B0" w:rsidRDefault="0064594E" w:rsidP="006459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606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Ильинск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ого муниципального </w:t>
      </w:r>
      <w:r w:rsidRPr="004606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округ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</w:p>
    <w:p w14:paraId="057968D8" w14:textId="77777777" w:rsidR="0064594E" w:rsidRPr="004606B0" w:rsidRDefault="0064594E" w:rsidP="006459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DB7C797" w14:textId="77777777" w:rsidR="0064594E" w:rsidRPr="004606B0" w:rsidRDefault="0064594E" w:rsidP="006459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E70AA46" w14:textId="77777777" w:rsidR="0064594E" w:rsidRPr="004606B0" w:rsidRDefault="0064594E" w:rsidP="006459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340FEAC" w14:textId="3428FA23" w:rsidR="0064594E" w:rsidRPr="004606B0" w:rsidRDefault="0064594E" w:rsidP="006459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1B1F5EA" wp14:editId="0BFDB9E4">
            <wp:extent cx="2217420" cy="3901440"/>
            <wp:effectExtent l="0" t="0" r="0" b="3810"/>
            <wp:docPr id="7" name="Рисунок 7" descr="C:\Users\user\Desktop\Мои документы\МО Ильинский муниципальный округ\Дума ИМО\Проекты решений Думы ИМО 2025\Решение по гербу ИМО - 2\photo_2025-03-18_15-56-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ои документы\МО Ильинский муниципальный округ\Дума ИМО\Проекты решений Думы ИМО 2025\Решение по гербу ИМО - 2\photo_2025-03-18_15-56-3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420" cy="390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76CBA6" w14:textId="77777777" w:rsidR="0064594E" w:rsidRPr="004606B0" w:rsidRDefault="0064594E" w:rsidP="006459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B6F7DDD" w14:textId="77777777" w:rsidR="0064594E" w:rsidRDefault="0064594E" w:rsidP="0064594E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0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14:paraId="2F3C69F8" w14:textId="77777777" w:rsidR="0064594E" w:rsidRDefault="0064594E" w:rsidP="0064594E">
      <w:pPr>
        <w:pStyle w:val="a9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14:paraId="3BBA0B1D" w14:textId="77777777" w:rsidR="0064594E" w:rsidRPr="007F6C37" w:rsidRDefault="0064594E" w:rsidP="0064594E">
      <w:pPr>
        <w:pStyle w:val="a9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7F6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7F6C37">
        <w:rPr>
          <w:rFonts w:ascii="Times New Roman" w:eastAsia="Times New Roman" w:hAnsi="Times New Roman" w:cs="Times New Roman"/>
          <w:sz w:val="24"/>
          <w:szCs w:val="24"/>
          <w:lang w:eastAsia="ru-RU"/>
        </w:rPr>
        <w:t>умы Ильинского</w:t>
      </w:r>
    </w:p>
    <w:p w14:paraId="6B491DF7" w14:textId="77777777" w:rsidR="0064594E" w:rsidRPr="007F6C37" w:rsidRDefault="0064594E" w:rsidP="0064594E">
      <w:pPr>
        <w:pStyle w:val="a9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C3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</w:p>
    <w:p w14:paraId="41230FA4" w14:textId="2C07F99B" w:rsidR="0064594E" w:rsidRDefault="00772829" w:rsidP="0064594E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6719FC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719FC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Pr="007F6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.2025 № </w:t>
      </w:r>
      <w:r w:rsidR="006719FC">
        <w:rPr>
          <w:rFonts w:ascii="Times New Roman" w:eastAsia="Times New Roman" w:hAnsi="Times New Roman" w:cs="Times New Roman"/>
          <w:sz w:val="24"/>
          <w:szCs w:val="24"/>
          <w:lang w:eastAsia="ru-RU"/>
        </w:rPr>
        <w:t>78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-276-6.0-01-07</w:t>
      </w:r>
    </w:p>
    <w:p w14:paraId="791BEDE7" w14:textId="77777777" w:rsidR="0064594E" w:rsidRDefault="0064594E" w:rsidP="0064594E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F82A344" w14:textId="77777777" w:rsidR="0064594E" w:rsidRPr="004606B0" w:rsidRDefault="0064594E" w:rsidP="0064594E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0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14:paraId="11BE3435" w14:textId="77777777" w:rsidR="0064594E" w:rsidRPr="004606B0" w:rsidRDefault="0064594E" w:rsidP="0064594E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0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Положению о гербе Ильинского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Pr="00460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округа</w:t>
      </w:r>
    </w:p>
    <w:p w14:paraId="48E59A30" w14:textId="77777777" w:rsidR="0064594E" w:rsidRDefault="0064594E" w:rsidP="006459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B590179" w14:textId="77777777" w:rsidR="0064594E" w:rsidRPr="004606B0" w:rsidRDefault="0064594E" w:rsidP="006459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09A573A" w14:textId="77777777" w:rsidR="0064594E" w:rsidRPr="004606B0" w:rsidRDefault="0064594E" w:rsidP="006459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C10FE80" w14:textId="77777777" w:rsidR="0064594E" w:rsidRDefault="0064594E" w:rsidP="006459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606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Герб Ильинск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ого муниципального</w:t>
      </w:r>
      <w:r w:rsidRPr="004606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округ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</w:p>
    <w:p w14:paraId="03003159" w14:textId="77777777" w:rsidR="0064594E" w:rsidRPr="004606B0" w:rsidRDefault="0064594E" w:rsidP="006459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606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одноцветном изображении</w:t>
      </w:r>
    </w:p>
    <w:p w14:paraId="3971C354" w14:textId="77777777" w:rsidR="0064594E" w:rsidRPr="004606B0" w:rsidRDefault="0064594E" w:rsidP="00645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C5F367F" w14:textId="77777777" w:rsidR="0064594E" w:rsidRPr="004606B0" w:rsidRDefault="0064594E" w:rsidP="00645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BBA93D5" w14:textId="77777777" w:rsidR="0064594E" w:rsidRPr="004606B0" w:rsidRDefault="0064594E" w:rsidP="00645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FC62938" w14:textId="3FA19EA0" w:rsidR="0064594E" w:rsidRPr="004606B0" w:rsidRDefault="009E4B62" w:rsidP="006459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F7B72A6" wp14:editId="1B1FF8F5">
            <wp:extent cx="2209800" cy="3901440"/>
            <wp:effectExtent l="0" t="0" r="0" b="3810"/>
            <wp:docPr id="8" name="Рисунок 8" descr="C:\Users\user\Desktop\Мои документы\МО Ильинский муниципальный округ\Дума ИМО\Проекты решений Думы ИМО 2025\Решение по гербу ИМО - 2\photo_2025-03-21_14-58-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Мои документы\МО Ильинский муниципальный округ\Дума ИМО\Проекты решений Думы ИМО 2025\Решение по гербу ИМО - 2\photo_2025-03-21_14-58-0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390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283731" w14:textId="77777777" w:rsidR="0064594E" w:rsidRPr="004606B0" w:rsidRDefault="0064594E" w:rsidP="00645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1DA1138" w14:textId="77777777" w:rsidR="0064594E" w:rsidRPr="004606B0" w:rsidRDefault="0064594E" w:rsidP="00645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DF52CA1" w14:textId="77777777" w:rsidR="00963FE8" w:rsidRPr="00E63DBA" w:rsidRDefault="00963FE8" w:rsidP="0064594E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sectPr w:rsidR="00963FE8" w:rsidRPr="00E63DBA" w:rsidSect="00A749EE">
      <w:headerReference w:type="default" r:id="rId10"/>
      <w:footerReference w:type="first" r:id="rId11"/>
      <w:pgSz w:w="11906" w:h="16838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924006" w14:textId="77777777" w:rsidR="0012489F" w:rsidRDefault="0012489F">
      <w:pPr>
        <w:spacing w:after="0" w:line="240" w:lineRule="auto"/>
      </w:pPr>
      <w:r>
        <w:separator/>
      </w:r>
    </w:p>
  </w:endnote>
  <w:endnote w:type="continuationSeparator" w:id="0">
    <w:p w14:paraId="090B1838" w14:textId="77777777" w:rsidR="0012489F" w:rsidRDefault="00124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ED6D0B" w14:textId="01D150B7" w:rsidR="00F93B9D" w:rsidRDefault="00F93B9D" w:rsidP="00F93B9D">
    <w:pPr>
      <w:pStyle w:val="ad"/>
    </w:pPr>
  </w:p>
  <w:p w14:paraId="18ADF687" w14:textId="77777777" w:rsidR="00F93B9D" w:rsidRDefault="00F93B9D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A1292B" w14:textId="77777777" w:rsidR="0012489F" w:rsidRDefault="0012489F">
      <w:pPr>
        <w:spacing w:after="0" w:line="240" w:lineRule="auto"/>
      </w:pPr>
      <w:r>
        <w:separator/>
      </w:r>
    </w:p>
  </w:footnote>
  <w:footnote w:type="continuationSeparator" w:id="0">
    <w:p w14:paraId="40A9A0B4" w14:textId="77777777" w:rsidR="0012489F" w:rsidRDefault="001248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2795661"/>
      <w:docPartObj>
        <w:docPartGallery w:val="Page Numbers (Top of Page)"/>
        <w:docPartUnique/>
      </w:docPartObj>
    </w:sdtPr>
    <w:sdtEndPr/>
    <w:sdtContent>
      <w:p w14:paraId="1262CDAF" w14:textId="12C89859" w:rsidR="00A749EE" w:rsidRDefault="00A749E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64E2">
          <w:rPr>
            <w:noProof/>
          </w:rPr>
          <w:t>2</w:t>
        </w:r>
        <w:r>
          <w:fldChar w:fldCharType="end"/>
        </w:r>
      </w:p>
    </w:sdtContent>
  </w:sdt>
  <w:p w14:paraId="61186556" w14:textId="77777777" w:rsidR="00F93B9D" w:rsidRDefault="00F93B9D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ABF"/>
    <w:rsid w:val="00001B24"/>
    <w:rsid w:val="00002B77"/>
    <w:rsid w:val="00017263"/>
    <w:rsid w:val="00055039"/>
    <w:rsid w:val="00074A35"/>
    <w:rsid w:val="00096F75"/>
    <w:rsid w:val="000E5E1B"/>
    <w:rsid w:val="0012489F"/>
    <w:rsid w:val="00126146"/>
    <w:rsid w:val="001762F3"/>
    <w:rsid w:val="001A10F7"/>
    <w:rsid w:val="001A123B"/>
    <w:rsid w:val="001E17CF"/>
    <w:rsid w:val="001F4ABF"/>
    <w:rsid w:val="00204B49"/>
    <w:rsid w:val="00216DCF"/>
    <w:rsid w:val="0022031A"/>
    <w:rsid w:val="00281CAD"/>
    <w:rsid w:val="002B370B"/>
    <w:rsid w:val="0031383B"/>
    <w:rsid w:val="00352BF0"/>
    <w:rsid w:val="00365D9C"/>
    <w:rsid w:val="003A4798"/>
    <w:rsid w:val="00426330"/>
    <w:rsid w:val="00442C0F"/>
    <w:rsid w:val="0044319E"/>
    <w:rsid w:val="004456AC"/>
    <w:rsid w:val="00482038"/>
    <w:rsid w:val="004C144C"/>
    <w:rsid w:val="005168A2"/>
    <w:rsid w:val="0052500D"/>
    <w:rsid w:val="00534E45"/>
    <w:rsid w:val="00596CE5"/>
    <w:rsid w:val="005F37EF"/>
    <w:rsid w:val="00605EC2"/>
    <w:rsid w:val="00621989"/>
    <w:rsid w:val="00642FEE"/>
    <w:rsid w:val="0064594E"/>
    <w:rsid w:val="006719FC"/>
    <w:rsid w:val="00694C93"/>
    <w:rsid w:val="006C1C65"/>
    <w:rsid w:val="006E5FEC"/>
    <w:rsid w:val="007257D7"/>
    <w:rsid w:val="00772829"/>
    <w:rsid w:val="007C7556"/>
    <w:rsid w:val="007D0E91"/>
    <w:rsid w:val="007E406B"/>
    <w:rsid w:val="00803891"/>
    <w:rsid w:val="00806E4D"/>
    <w:rsid w:val="0081258D"/>
    <w:rsid w:val="008175A5"/>
    <w:rsid w:val="00824E44"/>
    <w:rsid w:val="008637AD"/>
    <w:rsid w:val="00891DAB"/>
    <w:rsid w:val="008B64E2"/>
    <w:rsid w:val="00906C5E"/>
    <w:rsid w:val="00920016"/>
    <w:rsid w:val="00963FE8"/>
    <w:rsid w:val="009D7F17"/>
    <w:rsid w:val="009E4B62"/>
    <w:rsid w:val="009F46F2"/>
    <w:rsid w:val="009F6381"/>
    <w:rsid w:val="00A064CD"/>
    <w:rsid w:val="00A46827"/>
    <w:rsid w:val="00A54394"/>
    <w:rsid w:val="00A749EE"/>
    <w:rsid w:val="00A83C47"/>
    <w:rsid w:val="00AB2043"/>
    <w:rsid w:val="00AE62F5"/>
    <w:rsid w:val="00AF6CC2"/>
    <w:rsid w:val="00B00A1C"/>
    <w:rsid w:val="00B04C3E"/>
    <w:rsid w:val="00BB3CE4"/>
    <w:rsid w:val="00BF10E9"/>
    <w:rsid w:val="00C247F7"/>
    <w:rsid w:val="00C25753"/>
    <w:rsid w:val="00C4435D"/>
    <w:rsid w:val="00C67C6E"/>
    <w:rsid w:val="00C872FA"/>
    <w:rsid w:val="00C921CE"/>
    <w:rsid w:val="00CA1ED5"/>
    <w:rsid w:val="00CD1F5B"/>
    <w:rsid w:val="00CD6D10"/>
    <w:rsid w:val="00CE2F47"/>
    <w:rsid w:val="00CE5AE3"/>
    <w:rsid w:val="00CF3529"/>
    <w:rsid w:val="00D319B7"/>
    <w:rsid w:val="00D478FE"/>
    <w:rsid w:val="00D74873"/>
    <w:rsid w:val="00D95FDD"/>
    <w:rsid w:val="00E326B6"/>
    <w:rsid w:val="00E42CB9"/>
    <w:rsid w:val="00E63DBA"/>
    <w:rsid w:val="00E858A5"/>
    <w:rsid w:val="00E97A7F"/>
    <w:rsid w:val="00EC5D86"/>
    <w:rsid w:val="00F03678"/>
    <w:rsid w:val="00F41016"/>
    <w:rsid w:val="00F421E4"/>
    <w:rsid w:val="00F92692"/>
    <w:rsid w:val="00F93B9D"/>
    <w:rsid w:val="00FA3642"/>
    <w:rsid w:val="00FD3130"/>
    <w:rsid w:val="00FF2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72ED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3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3FE8"/>
    <w:rPr>
      <w:rFonts w:ascii="Tahoma" w:hAnsi="Tahoma" w:cs="Tahoma"/>
      <w:sz w:val="16"/>
      <w:szCs w:val="16"/>
    </w:rPr>
  </w:style>
  <w:style w:type="paragraph" w:customStyle="1" w:styleId="a5">
    <w:name w:val="Заголовок к тексту"/>
    <w:basedOn w:val="a"/>
    <w:next w:val="a6"/>
    <w:rsid w:val="00963FE8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963FE8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963FE8"/>
  </w:style>
  <w:style w:type="paragraph" w:customStyle="1" w:styleId="a8">
    <w:name w:val="регистрационные поля"/>
    <w:basedOn w:val="a"/>
    <w:rsid w:val="00963FE8"/>
    <w:pPr>
      <w:spacing w:after="0"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9">
    <w:name w:val="No Spacing"/>
    <w:uiPriority w:val="1"/>
    <w:qFormat/>
    <w:rsid w:val="00E63DBA"/>
    <w:pPr>
      <w:spacing w:after="0" w:line="240" w:lineRule="auto"/>
    </w:pPr>
  </w:style>
  <w:style w:type="paragraph" w:styleId="aa">
    <w:name w:val="header"/>
    <w:basedOn w:val="a"/>
    <w:link w:val="ab"/>
    <w:uiPriority w:val="99"/>
    <w:rsid w:val="009F46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9F46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605EC2"/>
    <w:pPr>
      <w:ind w:left="720"/>
      <w:contextualSpacing/>
    </w:pPr>
  </w:style>
  <w:style w:type="paragraph" w:styleId="ad">
    <w:name w:val="footer"/>
    <w:basedOn w:val="a"/>
    <w:link w:val="ae"/>
    <w:uiPriority w:val="99"/>
    <w:unhideWhenUsed/>
    <w:rsid w:val="00F93B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93B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3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3FE8"/>
    <w:rPr>
      <w:rFonts w:ascii="Tahoma" w:hAnsi="Tahoma" w:cs="Tahoma"/>
      <w:sz w:val="16"/>
      <w:szCs w:val="16"/>
    </w:rPr>
  </w:style>
  <w:style w:type="paragraph" w:customStyle="1" w:styleId="a5">
    <w:name w:val="Заголовок к тексту"/>
    <w:basedOn w:val="a"/>
    <w:next w:val="a6"/>
    <w:rsid w:val="00963FE8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963FE8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963FE8"/>
  </w:style>
  <w:style w:type="paragraph" w:customStyle="1" w:styleId="a8">
    <w:name w:val="регистрационные поля"/>
    <w:basedOn w:val="a"/>
    <w:rsid w:val="00963FE8"/>
    <w:pPr>
      <w:spacing w:after="0"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9">
    <w:name w:val="No Spacing"/>
    <w:uiPriority w:val="1"/>
    <w:qFormat/>
    <w:rsid w:val="00E63DBA"/>
    <w:pPr>
      <w:spacing w:after="0" w:line="240" w:lineRule="auto"/>
    </w:pPr>
  </w:style>
  <w:style w:type="paragraph" w:styleId="aa">
    <w:name w:val="header"/>
    <w:basedOn w:val="a"/>
    <w:link w:val="ab"/>
    <w:uiPriority w:val="99"/>
    <w:rsid w:val="009F46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9F46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605EC2"/>
    <w:pPr>
      <w:ind w:left="720"/>
      <w:contextualSpacing/>
    </w:pPr>
  </w:style>
  <w:style w:type="paragraph" w:styleId="ad">
    <w:name w:val="footer"/>
    <w:basedOn w:val="a"/>
    <w:link w:val="ae"/>
    <w:uiPriority w:val="99"/>
    <w:unhideWhenUsed/>
    <w:rsid w:val="00F93B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93B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8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&#1064;&#1072;&#1073;&#1083;&#1086;&#1085;&#1099;%20&#1057;&#1069;&#1044;\2025\&#1044;&#1091;&#1084;&#1072;\&#1048;&#1083;&#1100;&#1080;&#1085;&#1089;&#1082;&#1080;&#1081;%20&#1084;&#1091;&#1085;.%20&#1086;&#1082;&#1088;,%20&#1044;&#1091;&#1084;&#1072;%20&#1084;&#1091;&#1085;.&#1086;&#1082;&#1088;&#1091;&#1075;&#1072;.%20-%20&#1088;&#1077;&#1096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Ильинский мун. окр, Дума мун.округа. - решение</Template>
  <TotalTime>0</TotalTime>
  <Pages>4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Ломанцов Виктор Анатольевич</cp:lastModifiedBy>
  <cp:revision>2</cp:revision>
  <cp:lastPrinted>2025-03-28T05:27:00Z</cp:lastPrinted>
  <dcterms:created xsi:type="dcterms:W3CDTF">2025-07-09T03:43:00Z</dcterms:created>
  <dcterms:modified xsi:type="dcterms:W3CDTF">2025-07-09T03:43:00Z</dcterms:modified>
</cp:coreProperties>
</file>