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1A7" w:rsidRDefault="005011A7">
      <w:pPr>
        <w:spacing w:after="0" w:line="240" w:lineRule="auto"/>
        <w:jc w:val="center"/>
        <w:rPr>
          <w:rFonts w:ascii="Arial" w:hAnsi="Arial" w:cs="Arial"/>
          <w:b/>
          <w:bCs/>
          <w:color w:val="3366FF"/>
          <w:sz w:val="24"/>
          <w:szCs w:val="24"/>
        </w:rPr>
      </w:pPr>
      <w:r>
        <w:rPr>
          <w:rFonts w:ascii="Arial" w:hAnsi="Arial" w:cs="Arial"/>
          <w:b/>
          <w:bCs/>
          <w:color w:val="3366FF"/>
          <w:sz w:val="24"/>
          <w:szCs w:val="24"/>
        </w:rPr>
        <w:t>РОСТОВСКАЯ ОБЛАСТЬ</w:t>
      </w:r>
    </w:p>
    <w:p w:rsidR="005011A7" w:rsidRDefault="005011A7">
      <w:pPr>
        <w:spacing w:after="0" w:line="240" w:lineRule="auto"/>
        <w:jc w:val="center"/>
        <w:rPr>
          <w:rFonts w:ascii="Arial" w:hAnsi="Arial" w:cs="Arial"/>
          <w:b/>
          <w:bCs/>
          <w:color w:val="3366FF"/>
          <w:sz w:val="24"/>
          <w:szCs w:val="24"/>
        </w:rPr>
      </w:pPr>
      <w:r>
        <w:rPr>
          <w:rFonts w:ascii="Arial" w:hAnsi="Arial" w:cs="Arial"/>
          <w:b/>
          <w:bCs/>
          <w:color w:val="3366FF"/>
          <w:sz w:val="24"/>
          <w:szCs w:val="24"/>
        </w:rPr>
        <w:t>СОБРАНИЕ ДЕПУТАТОВ</w:t>
      </w:r>
    </w:p>
    <w:p w:rsidR="005011A7" w:rsidRDefault="005011A7">
      <w:pPr>
        <w:spacing w:after="0" w:line="240" w:lineRule="auto"/>
        <w:jc w:val="center"/>
        <w:rPr>
          <w:rFonts w:ascii="Arial" w:hAnsi="Arial" w:cs="Arial"/>
          <w:b/>
          <w:bCs/>
          <w:color w:val="3366FF"/>
          <w:sz w:val="24"/>
          <w:szCs w:val="24"/>
        </w:rPr>
      </w:pPr>
      <w:r>
        <w:rPr>
          <w:rFonts w:ascii="Arial" w:hAnsi="Arial" w:cs="Arial"/>
          <w:b/>
          <w:bCs/>
          <w:color w:val="3366FF"/>
          <w:sz w:val="24"/>
          <w:szCs w:val="24"/>
        </w:rPr>
        <w:t>ПОЛЯКОВСКОГО СЕЛЬСКОГО ПОСЕЛЕНИЯ</w:t>
      </w:r>
    </w:p>
    <w:p w:rsidR="005011A7" w:rsidRDefault="005011A7">
      <w:pPr>
        <w:spacing w:after="0" w:line="240" w:lineRule="auto"/>
        <w:jc w:val="center"/>
        <w:rPr>
          <w:rFonts w:ascii="Arial" w:hAnsi="Arial" w:cs="Arial"/>
          <w:b/>
          <w:bCs/>
          <w:color w:val="3366FF"/>
          <w:sz w:val="24"/>
          <w:szCs w:val="24"/>
        </w:rPr>
      </w:pPr>
    </w:p>
    <w:p w:rsidR="005011A7" w:rsidRDefault="005011A7">
      <w:pPr>
        <w:spacing w:after="0" w:line="240" w:lineRule="auto"/>
        <w:jc w:val="center"/>
        <w:rPr>
          <w:rFonts w:ascii="Arial" w:hAnsi="Arial" w:cs="Arial"/>
          <w:b/>
          <w:bCs/>
          <w:color w:val="3366FF"/>
          <w:sz w:val="24"/>
          <w:szCs w:val="24"/>
        </w:rPr>
      </w:pPr>
      <w:r>
        <w:rPr>
          <w:rFonts w:ascii="Arial" w:hAnsi="Arial" w:cs="Arial"/>
          <w:b/>
          <w:bCs/>
          <w:color w:val="3366FF"/>
          <w:sz w:val="24"/>
          <w:szCs w:val="24"/>
        </w:rPr>
        <w:t>РЕШЕНИЕ</w:t>
      </w:r>
    </w:p>
    <w:p w:rsidR="005011A7" w:rsidRDefault="005011A7">
      <w:pPr>
        <w:spacing w:after="0" w:line="240" w:lineRule="auto"/>
        <w:jc w:val="center"/>
        <w:rPr>
          <w:rFonts w:ascii="Arial" w:hAnsi="Arial" w:cs="Arial"/>
          <w:b/>
          <w:bCs/>
          <w:color w:val="3366FF"/>
          <w:sz w:val="24"/>
          <w:szCs w:val="24"/>
        </w:rPr>
      </w:pPr>
    </w:p>
    <w:p w:rsidR="005011A7" w:rsidRDefault="005011A7">
      <w:pPr>
        <w:pStyle w:val="BodyText"/>
      </w:pPr>
      <w:r>
        <w:t>О гербе муниципального образования Поляковское сельское поселение»</w:t>
      </w:r>
    </w:p>
    <w:p w:rsidR="005011A7" w:rsidRDefault="005011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color w:val="3366FF"/>
          <w:sz w:val="24"/>
          <w:szCs w:val="24"/>
        </w:rPr>
        <w:t>№ 118</w:t>
      </w:r>
    </w:p>
    <w:p w:rsidR="005011A7" w:rsidRDefault="005011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11A7" w:rsidRDefault="005011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11A7" w:rsidRDefault="005011A7">
      <w:pPr>
        <w:pStyle w:val="Heading1"/>
      </w:pPr>
      <w:r>
        <w:t>Принято</w:t>
      </w:r>
    </w:p>
    <w:p w:rsidR="005011A7" w:rsidRDefault="005011A7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Собранием депутатов                                                              22 декабря 2010 года</w:t>
      </w:r>
    </w:p>
    <w:p w:rsidR="005011A7" w:rsidRDefault="005011A7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5011A7" w:rsidRDefault="005011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11A7" w:rsidRDefault="005011A7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со ст. 9 Федерального закона от 06.10.2003 № 131-ФЗ «Об общих принципах организации местного самоуправления в Российской Федерации», ст.5 Устава муниципального образования «Поляковское сельское поселение», обрание депутатов Поляковского сельского поселения</w:t>
      </w:r>
    </w:p>
    <w:p w:rsidR="005011A7" w:rsidRDefault="005011A7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5011A7" w:rsidRDefault="005011A7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11A7" w:rsidRDefault="005011A7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РЕШИЛО:</w:t>
      </w:r>
    </w:p>
    <w:p w:rsidR="005011A7" w:rsidRDefault="005011A7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5011A7" w:rsidRDefault="005011A7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Утвердить Положение о гербе муниципального образования «Поляковское сельское поселение» (приложение 1).</w:t>
      </w:r>
    </w:p>
    <w:p w:rsidR="005011A7" w:rsidRDefault="005011A7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5011A7" w:rsidRDefault="005011A7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Утвердить рисунок герба муниципального образования «Поляковское сельское поселение» (в многоцветном, одноцветном и одноцветном, с использованием условной штриховки для обозначения цветов, вариантах) (приложения 2, 3, 4).</w:t>
      </w:r>
    </w:p>
    <w:p w:rsidR="005011A7" w:rsidRDefault="005011A7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5011A7" w:rsidRDefault="005011A7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Направить необходимый пакет документов по гербу муниципального образования «Поляковское сельское поселение» в Геральдический совет при Президенте Российской Федерации на геральдическую экспертизу с последующим внесением герба в Государственный геральдический регистр Российской Федерации.</w:t>
      </w:r>
    </w:p>
    <w:p w:rsidR="005011A7" w:rsidRDefault="005011A7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5011A7" w:rsidRDefault="005011A7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Контроль за исполнением настоящего решения возложить на постоянную комисию по вопросам местного самоуправления, связи с общественными организациями, социальной и молодежной политике, торговли, бытового обслуживания, охраны общественного порядка (председатель – Юрчишина Г.В.)</w:t>
      </w:r>
    </w:p>
    <w:p w:rsidR="005011A7" w:rsidRDefault="005011A7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5011A7" w:rsidRDefault="005011A7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11A7" w:rsidRDefault="005011A7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11A7" w:rsidRDefault="005011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</w:p>
    <w:p w:rsidR="005011A7" w:rsidRDefault="005011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Поляковского сельского поселения                                                                    В.В. Абраменко</w:t>
      </w:r>
    </w:p>
    <w:p w:rsidR="005011A7" w:rsidRDefault="005011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11A7" w:rsidRDefault="005011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х. Красный Десант 22 декабря 2010 года  №118</w:t>
      </w:r>
    </w:p>
    <w:p w:rsidR="005011A7" w:rsidRDefault="005011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11A7" w:rsidRDefault="005011A7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i/>
          <w:iCs/>
          <w:sz w:val="24"/>
          <w:szCs w:val="24"/>
        </w:rPr>
        <w:t>Приложение 1</w:t>
      </w:r>
    </w:p>
    <w:p w:rsidR="005011A7" w:rsidRDefault="005011A7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к решению Собрания депутатов</w:t>
      </w:r>
    </w:p>
    <w:p w:rsidR="005011A7" w:rsidRDefault="005011A7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Поляковского сельского поселения</w:t>
      </w:r>
    </w:p>
    <w:p w:rsidR="005011A7" w:rsidRDefault="005011A7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Неклиновского района Ростовской области</w:t>
      </w:r>
    </w:p>
    <w:p w:rsidR="005011A7" w:rsidRDefault="005011A7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№118 от 22.12.2010 года</w:t>
      </w:r>
    </w:p>
    <w:p w:rsidR="005011A7" w:rsidRDefault="005011A7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5011A7" w:rsidRDefault="005011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11A7" w:rsidRDefault="005011A7">
      <w:pPr>
        <w:pStyle w:val="BodyText"/>
      </w:pPr>
      <w:r>
        <w:t>Положение о гербе муниципального образования «Поляковское сельское поселение» Неклиновского района Ростовской области</w:t>
      </w:r>
    </w:p>
    <w:p w:rsidR="005011A7" w:rsidRDefault="005011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11A7" w:rsidRDefault="005011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11A7" w:rsidRDefault="005011A7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Настоящим положением устанавливается герб муниципального образования «Поляковское сельское поселение» Неклиновского района Ростовской области, его описание и порядок официального использования.</w:t>
      </w:r>
    </w:p>
    <w:p w:rsidR="005011A7" w:rsidRDefault="005011A7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5011A7" w:rsidRDefault="005011A7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5011A7" w:rsidRDefault="005011A7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5011A7" w:rsidRDefault="005011A7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Герб муниципального образования «Поляковское сельское поселение» Неклиновского района Ростовской области (далее – герб Поляковское сельского поселения) составлен по правилам и соответствующим традициям геральдики, и отражает исторические, культурные, социально-экономические, национальные и иные местные традиции.</w:t>
      </w:r>
    </w:p>
    <w:p w:rsidR="005011A7" w:rsidRDefault="005011A7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5011A7" w:rsidRDefault="005011A7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Положение о гербе и рисунки герба Поляковское сельского поселения в многоцветном, одноцветном и одноцветном, с использованием условной штриховки для обозначения цветов вариантах, хранятся в администрации Поляковское сельского поселения и доступны для ознакомления всем заинтересованным лицам.</w:t>
      </w:r>
    </w:p>
    <w:p w:rsidR="005011A7" w:rsidRDefault="005011A7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5011A7" w:rsidRDefault="005011A7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Статус герба Поляковского сельского поселения</w:t>
      </w:r>
    </w:p>
    <w:p w:rsidR="005011A7" w:rsidRDefault="005011A7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5011A7" w:rsidRDefault="005011A7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Герб Поляковского сельского поселения является официальным символом Поляковское сельского поселения</w:t>
      </w:r>
    </w:p>
    <w:p w:rsidR="005011A7" w:rsidRDefault="005011A7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5011A7" w:rsidRDefault="005011A7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Герб Поляковского сельского поселения подлежит внесению в Государственный геральдический регистр Российской Федерации.</w:t>
      </w:r>
    </w:p>
    <w:p w:rsidR="005011A7" w:rsidRDefault="005011A7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5011A7" w:rsidRDefault="005011A7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Геральдическое описание и обоснование символики герба Поляковского сельского поселения</w:t>
      </w:r>
    </w:p>
    <w:p w:rsidR="005011A7" w:rsidRDefault="005011A7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5011A7" w:rsidRDefault="005011A7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Геральдическое описание герба Поляковского сельского поселения гласит:</w:t>
      </w:r>
    </w:p>
    <w:p w:rsidR="005011A7" w:rsidRDefault="005011A7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5011A7" w:rsidRDefault="005011A7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 червлёном поле с волнистой лазоревой тонко окаймлённой серебром и обременённой серебряным осетром оконечностью, серебряный терновый венец, поверх которого - два скрещенных серебряных якоря лапами вниз».</w:t>
      </w:r>
    </w:p>
    <w:p w:rsidR="005011A7" w:rsidRDefault="005011A7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5011A7" w:rsidRDefault="005011A7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3.2. Обоснование символики герба Поляковского сельского поселения:</w:t>
      </w:r>
    </w:p>
    <w:p w:rsidR="005011A7" w:rsidRDefault="005011A7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5011A7" w:rsidRDefault="005011A7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Красное (червленое) поле и якоря обозначают красногвардейский морской десант. </w:t>
      </w:r>
    </w:p>
    <w:p w:rsidR="005011A7" w:rsidRDefault="005011A7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5011A7" w:rsidRDefault="005011A7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Терновый венец – принесенные жертвы, разгром десанта и гибель красногвардейцев.</w:t>
      </w:r>
    </w:p>
    <w:p w:rsidR="005011A7" w:rsidRDefault="005011A7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5011A7" w:rsidRDefault="005011A7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Лазуревая оконечность с осетром означает Азовское море, на берегу которого находится поселок, рыбные богатства и промыслы в этих местах.</w:t>
      </w:r>
    </w:p>
    <w:p w:rsidR="005011A7" w:rsidRDefault="005011A7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5011A7" w:rsidRDefault="005011A7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Авторская группа:</w:t>
      </w:r>
    </w:p>
    <w:p w:rsidR="005011A7" w:rsidRDefault="005011A7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5011A7" w:rsidRDefault="005011A7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идея герба: Олег Тесля (г.Таганрог)</w:t>
      </w:r>
    </w:p>
    <w:p w:rsidR="005011A7" w:rsidRDefault="005011A7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5011A7" w:rsidRDefault="005011A7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компьютерный дизайн: Олег Дмитриев (г. Таганрог),</w:t>
      </w:r>
    </w:p>
    <w:p w:rsidR="005011A7" w:rsidRDefault="005011A7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5011A7" w:rsidRDefault="005011A7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обоснование символики: Олег Тесля (г. Таганрог)</w:t>
      </w:r>
    </w:p>
    <w:p w:rsidR="005011A7" w:rsidRDefault="005011A7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5011A7" w:rsidRDefault="005011A7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11A7" w:rsidRDefault="005011A7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Порядок воспроизведения герба Поляковского сельского поселения</w:t>
      </w:r>
    </w:p>
    <w:p w:rsidR="005011A7" w:rsidRDefault="005011A7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5011A7" w:rsidRDefault="005011A7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Воспроизведение герба Поляковского сельского поселения, независимо от его размеров и техники исполнения, должно точно соответствовать геральдическому описанию, приведенному в п.3.1. статьи 3 настоящего Положения. Воспроизведение герба Поляковского сельского поселения допускается в многоцветном, одноцветном, и одноцветном, с использованием условной штриховки для обозначения цветов, вариантах.</w:t>
      </w:r>
    </w:p>
    <w:p w:rsidR="005011A7" w:rsidRDefault="005011A7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5011A7" w:rsidRDefault="005011A7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Ответственность за искажение рисунка герба, или изменение композиции или цветов, выходящее за пределы геральдически допустимого, несет исполнитель допущенных искажений.</w:t>
      </w:r>
    </w:p>
    <w:p w:rsidR="005011A7" w:rsidRDefault="005011A7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5011A7" w:rsidRDefault="005011A7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Порядок официального использования герба Поляковского сельского поселения</w:t>
      </w:r>
    </w:p>
    <w:p w:rsidR="005011A7" w:rsidRDefault="005011A7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5011A7" w:rsidRDefault="005011A7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1. Герб Поляковского сельского поселения помещается:</w:t>
      </w:r>
    </w:p>
    <w:p w:rsidR="005011A7" w:rsidRDefault="005011A7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5011A7" w:rsidRDefault="005011A7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фасадах зданий органов местного самоуправления; предприятий, учреждений и организаций, находящихся в муниципальной собственности;</w:t>
      </w:r>
    </w:p>
    <w:p w:rsidR="005011A7" w:rsidRDefault="005011A7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5011A7" w:rsidRDefault="005011A7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залах заседаний органов местного самоуправления, рабочих кабинетах выборных должностных лиц местного самоуправления; предприятий, учреждений и организаций, находящихся в муниципальной собственности;</w:t>
      </w:r>
    </w:p>
    <w:p w:rsidR="005011A7" w:rsidRDefault="005011A7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5011A7" w:rsidRDefault="005011A7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указателях при въезде на территорию Поляковского сельского поселения;</w:t>
      </w:r>
    </w:p>
    <w:p w:rsidR="005011A7" w:rsidRDefault="005011A7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5011A7" w:rsidRDefault="005011A7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Герб Поляковского сельского поселения помещается на бланках:</w:t>
      </w:r>
    </w:p>
    <w:p w:rsidR="005011A7" w:rsidRDefault="005011A7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5011A7" w:rsidRDefault="005011A7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главы Поляковского сельского поселения, иных выборных должностных лиц местного самоуправления;</w:t>
      </w:r>
    </w:p>
    <w:p w:rsidR="005011A7" w:rsidRDefault="005011A7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5011A7" w:rsidRDefault="005011A7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представительного и иных органов местного самоуправления;</w:t>
      </w:r>
    </w:p>
    <w:p w:rsidR="005011A7" w:rsidRDefault="005011A7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5011A7" w:rsidRDefault="005011A7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руководителей предприятий, учреждений и организаций, находящихся в муниципальной собственности;</w:t>
      </w:r>
    </w:p>
    <w:p w:rsidR="005011A7" w:rsidRDefault="005011A7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5011A7" w:rsidRDefault="005011A7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нормативных правовых актов органов местного самоуправления и должностных лиц местного самоуправления;</w:t>
      </w:r>
    </w:p>
    <w:p w:rsidR="005011A7" w:rsidRDefault="005011A7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5011A7" w:rsidRDefault="005011A7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официальных изданиях органов местного самоуправления, предприятий, учреждений и организаций, находящихся в муниципальной собственности.</w:t>
      </w:r>
    </w:p>
    <w:p w:rsidR="005011A7" w:rsidRDefault="005011A7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5011A7" w:rsidRDefault="005011A7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 Герб Поляковского сельского поселения воспроизводится на удостоверениях лиц, осуществляющих службу на должностях в органах местного самоуправления, муниципальных служащих, депутатов представительного органа местного самоуправления; членов иных органов местного самоуправления; служащих (работников) предприятий, учреждений и организаций, находящихся в муниципальной собственности;</w:t>
      </w:r>
    </w:p>
    <w:p w:rsidR="005011A7" w:rsidRDefault="005011A7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5011A7" w:rsidRDefault="005011A7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Герб Поляковского сельского поселения помещается на печатях органов местного самоуправления; предприятий, учреждений и организаций, находящихся в муниципальной собственности.</w:t>
      </w:r>
    </w:p>
    <w:p w:rsidR="005011A7" w:rsidRDefault="005011A7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5011A7" w:rsidRDefault="005011A7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 Герб Поляковского сельского поселения может помещаться на:</w:t>
      </w:r>
    </w:p>
    <w:p w:rsidR="005011A7" w:rsidRDefault="005011A7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5011A7" w:rsidRDefault="005011A7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отличительных знаках, наградах Главы и представительного органа местного самоуправления;</w:t>
      </w:r>
    </w:p>
    <w:p w:rsidR="005011A7" w:rsidRDefault="005011A7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5011A7" w:rsidRDefault="005011A7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транспортных средствах, находящихся в муниципальной собственности.</w:t>
      </w:r>
    </w:p>
    <w:p w:rsidR="005011A7" w:rsidRDefault="005011A7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5011A7" w:rsidRDefault="005011A7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Допускается размещение герба на:</w:t>
      </w:r>
    </w:p>
    <w:p w:rsidR="005011A7" w:rsidRDefault="005011A7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5011A7" w:rsidRDefault="005011A7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изданиях печатных средств массовой информации, краеведческих изданиях Поляковского сельского поселения;</w:t>
      </w:r>
    </w:p>
    <w:p w:rsidR="005011A7" w:rsidRDefault="005011A7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5011A7" w:rsidRDefault="005011A7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грамотах, приглашениях, визитных карточках должностных лиц органов местного самоуправления; а также использование его в качестве геральдической основы для изготовления знаков, эмблем, иной символики, оформления зрелищных мероприятий.</w:t>
      </w:r>
    </w:p>
    <w:p w:rsidR="005011A7" w:rsidRDefault="005011A7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5011A7" w:rsidRDefault="005011A7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5.5. При одновременном размещении гербов Поляковского сельского поселения, Неклиновского района и Ростовской области, герб Поляковского сельского поселения располагается правее герба Ростовской области, а герб Неклиновского района –левее герба Ростовской области (если стоять к ним лицом).</w:t>
      </w:r>
    </w:p>
    <w:p w:rsidR="005011A7" w:rsidRDefault="005011A7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5011A7" w:rsidRDefault="005011A7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одновременном размещении чётного числа гербов (но более двух), Государственный герб Российской Федерации располагается левее центра (если стоять к ним лицом). Справа от Государственного герба Российской Федерации располагается герб Ростовской области, слева от Государственного герба Российской Федерации располагается герб Неклиновского района; справа от герба Ростовской области располагается герб Поляковского сельского поселения.</w:t>
      </w:r>
    </w:p>
    <w:p w:rsidR="005011A7" w:rsidRDefault="005011A7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5011A7" w:rsidRDefault="005011A7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одновременном размещении нечётного числа гербов (но более трёх), Государственный герб Российской Федерации располагается в центре (если стоять к ним лицом).</w:t>
      </w:r>
    </w:p>
    <w:p w:rsidR="005011A7" w:rsidRDefault="005011A7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5011A7" w:rsidRDefault="005011A7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5.6. Размер герба Поляковского сельского поселения не может превышать размеры Государственного герба Российской Федерации, герба Ростовской области, герба Неклиновского района и иных субъектов Российской Федерации, а высота размещения герба Покровского сельского поселения не может превышать высоту размещения Государственного герба Российской Федерации, герба Ростовской области , герба Неклиновского района и гербов иных субъектов Российской Федерации.</w:t>
      </w:r>
    </w:p>
    <w:p w:rsidR="005011A7" w:rsidRDefault="005011A7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5011A7" w:rsidRDefault="005011A7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5.8. Порядок изготовления, использования, хранения и уничтожения бланков, печатей и иных носителей изображения герба Поляковского сельского поселения устанавливается органами местного самоуправления Поляковского сельского поселения.</w:t>
      </w:r>
    </w:p>
    <w:p w:rsidR="005011A7" w:rsidRDefault="005011A7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5011A7" w:rsidRDefault="005011A7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Порядок использования герба Поляковского сельского поселения предприятиями, учреждениями и организациями, не находящимися в муниципальной собственности, а также физическими лицами</w:t>
      </w:r>
    </w:p>
    <w:p w:rsidR="005011A7" w:rsidRDefault="005011A7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5011A7" w:rsidRDefault="005011A7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 Порядок использования герба Поляковского сельского поселения предприятиями, учреждениями и организациями, не находящимися в муниципальной собственности, а также физическими лицами, строятся на договорной основе.</w:t>
      </w:r>
    </w:p>
    <w:p w:rsidR="005011A7" w:rsidRDefault="005011A7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5011A7" w:rsidRDefault="005011A7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   Иные случаи использования герба Поляковского сельского поселения устанавливаются нормативными правовыми актами органов местного самоуправления и должностных лиц местного самоуправления.</w:t>
      </w:r>
    </w:p>
    <w:p w:rsidR="005011A7" w:rsidRDefault="005011A7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5011A7" w:rsidRDefault="005011A7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Ответственность за нарушение настоящего Положения</w:t>
      </w:r>
    </w:p>
    <w:p w:rsidR="005011A7" w:rsidRDefault="005011A7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5011A7" w:rsidRDefault="005011A7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7.1. Использование герба Поляковского сельского поселения с нарушением настоящего Положения, а также надругательство над гербом Поляковского сельского поселения влечет за собой ответственность в соответствии с законодательством Российской Федерации.</w:t>
      </w:r>
    </w:p>
    <w:p w:rsidR="005011A7" w:rsidRDefault="005011A7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5011A7" w:rsidRDefault="005011A7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Заключительные положения</w:t>
      </w:r>
    </w:p>
    <w:p w:rsidR="005011A7" w:rsidRDefault="005011A7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5011A7" w:rsidRDefault="005011A7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8.1. Внесение в состав (рисунок) герба Поляковского сельского поселения каких-либо внешних украшений, а также элементов официальных символов Ростовской области допустимо лишь в соответствии с законодательством Российской Федерации, нормативными правовыми актами Ростовской области. Эти изменения должны сопровождаться пересмотром статьи 3 настоящего Положения для отражения внесенных элементов в описании.</w:t>
      </w:r>
    </w:p>
    <w:p w:rsidR="005011A7" w:rsidRDefault="005011A7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5011A7" w:rsidRDefault="005011A7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8.2. Право использования герба Поляковского сельского поселения принадлежит органам местного самоуправления Поляковского сельского поселения.</w:t>
      </w:r>
    </w:p>
    <w:p w:rsidR="005011A7" w:rsidRDefault="005011A7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5011A7" w:rsidRDefault="005011A7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8.3. Герб Поляковского сельского поселения с момента утверждения его представительным органом местного самоуправления согласно Закону Российской Федерации от 9 июля 1993 г. № 5351-1 «Об авторском праве и смежных правах» авторским правом не охраняется.</w:t>
      </w:r>
    </w:p>
    <w:p w:rsidR="005011A7" w:rsidRDefault="005011A7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5011A7" w:rsidRDefault="005011A7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8.4. Контроль исполнения требований настоящего Положения возлагается на администрацию Поляковского сельского поселения.</w:t>
      </w:r>
    </w:p>
    <w:p w:rsidR="005011A7" w:rsidRDefault="005011A7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5011A7" w:rsidRDefault="005011A7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8.5. Настоящее Положение вступает в силу со дня его официального опубликования.</w:t>
      </w:r>
    </w:p>
    <w:p w:rsidR="005011A7" w:rsidRDefault="005011A7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5011A7" w:rsidRDefault="005011A7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11A7" w:rsidRDefault="005011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011A7" w:rsidSect="005011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11A7"/>
    <w:rsid w:val="00501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spacing w:after="0" w:line="240" w:lineRule="auto"/>
      <w:outlineLvl w:val="0"/>
    </w:pPr>
    <w:rPr>
      <w:rFonts w:cstheme="minorBidi"/>
      <w:i/>
      <w:iCs/>
      <w:sz w:val="24"/>
      <w:szCs w:val="24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11A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99"/>
    <w:pPr>
      <w:spacing w:after="0" w:line="240" w:lineRule="auto"/>
      <w:jc w:val="center"/>
    </w:pPr>
    <w:rPr>
      <w:rFonts w:ascii="Arial" w:hAnsi="Arial" w:cs="Arial"/>
      <w:b/>
      <w:bCs/>
      <w:color w:val="3366FF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5011A7"/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5</Pages>
  <Words>1499</Words>
  <Characters>8549</Characters>
  <Application>Microsoft Office Outlook</Application>
  <DocSecurity>0</DocSecurity>
  <Lines>0</Lines>
  <Paragraphs>0</Paragraphs>
  <ScaleCrop>false</ScaleCrop>
  <Company>ОАО Техдиагностика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РОСТОВСКАЯ ОБЛАСТЬ</dc:title>
  <dc:subject/>
  <dc:creator>Volk</dc:creator>
  <cp:keywords/>
  <dc:description/>
  <cp:lastModifiedBy>Ломанцов Виктор Анатольевич</cp:lastModifiedBy>
  <cp:revision>2</cp:revision>
  <dcterms:created xsi:type="dcterms:W3CDTF">2012-04-17T06:59:00Z</dcterms:created>
  <dcterms:modified xsi:type="dcterms:W3CDTF">2012-04-17T06:59:00Z</dcterms:modified>
</cp:coreProperties>
</file>