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96" w:rsidRDefault="00C50B96" w:rsidP="006856C3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C50B96" w:rsidRDefault="00C50B96" w:rsidP="006856C3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C50B96" w:rsidRDefault="00C50B96" w:rsidP="006856C3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4F04EB" w:rsidRPr="00C50B96" w:rsidRDefault="004F04EB" w:rsidP="006856C3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C50B96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4F04EB" w:rsidRPr="00C50B96" w:rsidRDefault="004F04EB" w:rsidP="004F04EB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C50B96">
        <w:rPr>
          <w:rFonts w:ascii="Times New Roman" w:hAnsi="Times New Roman"/>
          <w:sz w:val="28"/>
          <w:szCs w:val="28"/>
        </w:rPr>
        <w:t>муниципального округа</w:t>
      </w:r>
    </w:p>
    <w:p w:rsidR="004F04EB" w:rsidRPr="00C50B96" w:rsidRDefault="004F04EB" w:rsidP="004F04EB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C50B96">
        <w:rPr>
          <w:rFonts w:ascii="Times New Roman" w:hAnsi="Times New Roman"/>
          <w:b/>
          <w:sz w:val="28"/>
          <w:szCs w:val="28"/>
        </w:rPr>
        <w:t>ОРЕХОВО-БОРИСОВО ЮЖНОЕ</w:t>
      </w:r>
    </w:p>
    <w:p w:rsidR="004F04EB" w:rsidRPr="00C50B96" w:rsidRDefault="004F04EB" w:rsidP="004F04EB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4F04EB" w:rsidRPr="00C50B96" w:rsidRDefault="004F04EB" w:rsidP="004F04EB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C50B96">
        <w:rPr>
          <w:rFonts w:ascii="Times New Roman" w:hAnsi="Times New Roman"/>
          <w:b/>
          <w:sz w:val="28"/>
          <w:szCs w:val="28"/>
        </w:rPr>
        <w:t>РЕШЕНИЕ</w:t>
      </w:r>
    </w:p>
    <w:p w:rsidR="004F04EB" w:rsidRPr="00C50B96" w:rsidRDefault="004F04EB" w:rsidP="004F04EB">
      <w:pPr>
        <w:ind w:right="4819"/>
        <w:jc w:val="both"/>
        <w:rPr>
          <w:b/>
          <w:sz w:val="28"/>
          <w:szCs w:val="28"/>
        </w:rPr>
      </w:pPr>
    </w:p>
    <w:p w:rsidR="009175C4" w:rsidRDefault="00C50B96" w:rsidP="00EB0FA6">
      <w:pPr>
        <w:ind w:right="481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22.01.2019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№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СД-05-05</w:t>
      </w:r>
    </w:p>
    <w:p w:rsidR="00C50B96" w:rsidRDefault="00C50B96" w:rsidP="00EB0FA6">
      <w:pPr>
        <w:ind w:right="4819"/>
        <w:jc w:val="both"/>
        <w:rPr>
          <w:b/>
          <w:color w:val="000000"/>
          <w:sz w:val="16"/>
          <w:szCs w:val="16"/>
        </w:rPr>
      </w:pPr>
    </w:p>
    <w:p w:rsidR="00EB0FA6" w:rsidRPr="00EB0FA6" w:rsidRDefault="004F04EB" w:rsidP="00EB0FA6">
      <w:pPr>
        <w:ind w:right="4819"/>
        <w:jc w:val="both"/>
        <w:rPr>
          <w:b/>
          <w:sz w:val="24"/>
          <w:szCs w:val="24"/>
        </w:rPr>
      </w:pPr>
      <w:r w:rsidRPr="004F04EB">
        <w:rPr>
          <w:b/>
          <w:color w:val="000000"/>
          <w:sz w:val="28"/>
          <w:szCs w:val="28"/>
        </w:rPr>
        <w:t>Об официальных символах (гербе и флаге)</w:t>
      </w:r>
      <w:r>
        <w:rPr>
          <w:b/>
          <w:color w:val="000000"/>
          <w:sz w:val="28"/>
          <w:szCs w:val="28"/>
        </w:rPr>
        <w:t xml:space="preserve"> </w:t>
      </w:r>
      <w:r w:rsidRPr="004A6DCB">
        <w:rPr>
          <w:b/>
          <w:sz w:val="28"/>
          <w:szCs w:val="28"/>
        </w:rPr>
        <w:t xml:space="preserve">муниципального округа </w:t>
      </w:r>
      <w:r>
        <w:rPr>
          <w:b/>
          <w:sz w:val="28"/>
          <w:szCs w:val="28"/>
        </w:rPr>
        <w:t>Орехово-Борисово Южное</w:t>
      </w:r>
      <w:r w:rsidR="00EB0FA6" w:rsidRPr="00EB0FA6">
        <w:rPr>
          <w:b/>
          <w:color w:val="FF0000"/>
          <w:sz w:val="28"/>
          <w:szCs w:val="28"/>
        </w:rPr>
        <w:t xml:space="preserve"> </w:t>
      </w:r>
      <w:r w:rsidR="00EB0FA6" w:rsidRPr="00EB0FA6">
        <w:rPr>
          <w:b/>
          <w:sz w:val="28"/>
          <w:szCs w:val="28"/>
        </w:rPr>
        <w:t>в городе Москве</w:t>
      </w:r>
    </w:p>
    <w:p w:rsidR="00BF42F8" w:rsidRDefault="00BF42F8" w:rsidP="004F04EB">
      <w:pPr>
        <w:ind w:firstLine="720"/>
        <w:jc w:val="both"/>
        <w:rPr>
          <w:sz w:val="28"/>
          <w:szCs w:val="28"/>
        </w:rPr>
      </w:pPr>
    </w:p>
    <w:p w:rsidR="00A12A63" w:rsidRPr="006856C3" w:rsidRDefault="00BD6011" w:rsidP="004F04EB">
      <w:pPr>
        <w:ind w:firstLine="720"/>
        <w:jc w:val="both"/>
        <w:rPr>
          <w:sz w:val="28"/>
          <w:szCs w:val="28"/>
        </w:rPr>
      </w:pPr>
      <w:r w:rsidRPr="006856C3">
        <w:rPr>
          <w:sz w:val="28"/>
          <w:szCs w:val="28"/>
        </w:rPr>
        <w:t xml:space="preserve">В соответствии с </w:t>
      </w:r>
      <w:r w:rsidR="0011739F" w:rsidRPr="0011739F">
        <w:rPr>
          <w:sz w:val="28"/>
          <w:szCs w:val="28"/>
        </w:rPr>
        <w:t xml:space="preserve">законодательством Российской Федерации </w:t>
      </w:r>
      <w:r w:rsidR="00F93E6C" w:rsidRPr="006856C3">
        <w:rPr>
          <w:sz w:val="28"/>
          <w:szCs w:val="28"/>
        </w:rPr>
        <w:t xml:space="preserve">и </w:t>
      </w:r>
      <w:r w:rsidRPr="006856C3">
        <w:rPr>
          <w:sz w:val="28"/>
          <w:szCs w:val="28"/>
        </w:rPr>
        <w:t xml:space="preserve">законодательством </w:t>
      </w:r>
      <w:r w:rsidR="004F04EB" w:rsidRPr="006856C3">
        <w:rPr>
          <w:sz w:val="28"/>
          <w:szCs w:val="28"/>
        </w:rPr>
        <w:t>города Москвы</w:t>
      </w:r>
      <w:r w:rsidRPr="006856C3">
        <w:rPr>
          <w:sz w:val="28"/>
          <w:szCs w:val="28"/>
        </w:rPr>
        <w:t xml:space="preserve">, </w:t>
      </w:r>
      <w:proofErr w:type="gramStart"/>
      <w:r w:rsidR="00FB32FD" w:rsidRPr="006856C3">
        <w:rPr>
          <w:sz w:val="28"/>
          <w:szCs w:val="28"/>
        </w:rPr>
        <w:t>регулирующим</w:t>
      </w:r>
      <w:r w:rsidR="0005437E">
        <w:rPr>
          <w:sz w:val="28"/>
          <w:szCs w:val="28"/>
        </w:rPr>
        <w:t>и</w:t>
      </w:r>
      <w:proofErr w:type="gramEnd"/>
      <w:r w:rsidR="00FB32FD" w:rsidRPr="006856C3">
        <w:rPr>
          <w:sz w:val="28"/>
          <w:szCs w:val="28"/>
        </w:rPr>
        <w:t xml:space="preserve"> правоотношения</w:t>
      </w:r>
      <w:r w:rsidRPr="006856C3">
        <w:rPr>
          <w:sz w:val="28"/>
          <w:szCs w:val="28"/>
        </w:rPr>
        <w:t xml:space="preserve"> в сфере геральдики, руководствуясь Уставом </w:t>
      </w:r>
      <w:r w:rsidR="004F04EB" w:rsidRPr="006856C3">
        <w:rPr>
          <w:sz w:val="28"/>
          <w:szCs w:val="28"/>
        </w:rPr>
        <w:t>муниципального округа Орехово-Борисово Южное</w:t>
      </w:r>
      <w:r w:rsidR="00EB0FA6" w:rsidRPr="00EB0FA6">
        <w:t xml:space="preserve"> </w:t>
      </w:r>
      <w:r w:rsidR="00EB0FA6" w:rsidRPr="00EB0FA6">
        <w:rPr>
          <w:sz w:val="28"/>
          <w:szCs w:val="28"/>
        </w:rPr>
        <w:t>в городе Москве</w:t>
      </w:r>
      <w:r w:rsidR="00AA3F7D" w:rsidRPr="006856C3">
        <w:rPr>
          <w:sz w:val="28"/>
          <w:szCs w:val="28"/>
        </w:rPr>
        <w:t>,</w:t>
      </w:r>
      <w:r w:rsidR="00F93E6C" w:rsidRPr="006856C3">
        <w:rPr>
          <w:sz w:val="28"/>
          <w:szCs w:val="28"/>
        </w:rPr>
        <w:t xml:space="preserve"> </w:t>
      </w:r>
      <w:r w:rsidR="004F04EB" w:rsidRPr="006856C3">
        <w:rPr>
          <w:b/>
          <w:sz w:val="28"/>
          <w:szCs w:val="28"/>
        </w:rPr>
        <w:t xml:space="preserve">Совет депутатов </w:t>
      </w:r>
      <w:r w:rsidR="0011739F">
        <w:rPr>
          <w:b/>
          <w:sz w:val="28"/>
          <w:szCs w:val="28"/>
        </w:rPr>
        <w:t xml:space="preserve">муниципального округа </w:t>
      </w:r>
      <w:r w:rsidR="004F04EB" w:rsidRPr="006856C3">
        <w:rPr>
          <w:b/>
          <w:sz w:val="28"/>
          <w:szCs w:val="28"/>
        </w:rPr>
        <w:t>решил:</w:t>
      </w:r>
    </w:p>
    <w:p w:rsidR="0011739F" w:rsidRDefault="004F04EB" w:rsidP="003815C8">
      <w:pPr>
        <w:ind w:firstLine="720"/>
        <w:jc w:val="both"/>
        <w:rPr>
          <w:sz w:val="28"/>
          <w:szCs w:val="28"/>
        </w:rPr>
      </w:pPr>
      <w:r w:rsidRPr="006856C3">
        <w:rPr>
          <w:sz w:val="28"/>
          <w:szCs w:val="28"/>
        </w:rPr>
        <w:t>1</w:t>
      </w:r>
      <w:r w:rsidR="00A12A63" w:rsidRPr="006856C3">
        <w:rPr>
          <w:sz w:val="28"/>
          <w:szCs w:val="28"/>
        </w:rPr>
        <w:t xml:space="preserve">. </w:t>
      </w:r>
      <w:proofErr w:type="gramStart"/>
      <w:r w:rsidR="003815C8" w:rsidRPr="003815C8">
        <w:rPr>
          <w:sz w:val="28"/>
          <w:szCs w:val="28"/>
        </w:rPr>
        <w:t>Считать герб и флаг муниципального образования Орехово-Борисово Южное в городе Москве (далее – муниципальное образование Орехово-Борисово Южное), установленны</w:t>
      </w:r>
      <w:r w:rsidR="00F63FFE">
        <w:rPr>
          <w:sz w:val="28"/>
          <w:szCs w:val="28"/>
        </w:rPr>
        <w:t>е</w:t>
      </w:r>
      <w:r w:rsidR="003815C8" w:rsidRPr="003815C8">
        <w:rPr>
          <w:sz w:val="28"/>
          <w:szCs w:val="28"/>
        </w:rPr>
        <w:t xml:space="preserve"> в качестве официальных символов муниципального образования Орехово-Борисово Южное, официальными символ</w:t>
      </w:r>
      <w:r w:rsidR="0005437E">
        <w:rPr>
          <w:sz w:val="28"/>
          <w:szCs w:val="28"/>
        </w:rPr>
        <w:t>ами</w:t>
      </w:r>
      <w:r w:rsidR="003815C8" w:rsidRPr="003815C8">
        <w:rPr>
          <w:sz w:val="28"/>
          <w:szCs w:val="28"/>
        </w:rPr>
        <w:t xml:space="preserve"> муниципального округа Орехово-Борисово Южное в городе Москве (далее – муниципальный округ Орехово-Борисово Южное)</w:t>
      </w:r>
      <w:r w:rsidR="0011739F" w:rsidRPr="0011739F">
        <w:rPr>
          <w:sz w:val="28"/>
          <w:szCs w:val="28"/>
        </w:rPr>
        <w:t>.</w:t>
      </w:r>
      <w:proofErr w:type="gramEnd"/>
    </w:p>
    <w:p w:rsidR="00F451FA" w:rsidRPr="006856C3" w:rsidRDefault="0011739F" w:rsidP="006856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451FA" w:rsidRPr="006856C3">
        <w:rPr>
          <w:sz w:val="28"/>
          <w:szCs w:val="28"/>
        </w:rPr>
        <w:t xml:space="preserve">Утвердить Положение о гербе </w:t>
      </w:r>
      <w:r w:rsidR="00581521" w:rsidRPr="006856C3">
        <w:rPr>
          <w:sz w:val="28"/>
          <w:szCs w:val="28"/>
        </w:rPr>
        <w:t>муниципального округа Орехово-Борисово Южное</w:t>
      </w:r>
      <w:r w:rsidR="00F451FA" w:rsidRPr="006856C3">
        <w:rPr>
          <w:sz w:val="28"/>
          <w:szCs w:val="28"/>
        </w:rPr>
        <w:t xml:space="preserve"> (приложение 1).</w:t>
      </w:r>
    </w:p>
    <w:p w:rsidR="00F451FA" w:rsidRPr="006856C3" w:rsidRDefault="0011739F" w:rsidP="006856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51FA" w:rsidRPr="006856C3">
        <w:rPr>
          <w:sz w:val="28"/>
          <w:szCs w:val="28"/>
        </w:rPr>
        <w:t xml:space="preserve">. Утвердить Положение о флаге </w:t>
      </w:r>
      <w:r w:rsidR="00581521" w:rsidRPr="006856C3">
        <w:rPr>
          <w:sz w:val="28"/>
          <w:szCs w:val="28"/>
        </w:rPr>
        <w:t>муниципального округа Орехово-Борисово Южное</w:t>
      </w:r>
      <w:r w:rsidR="00F451FA" w:rsidRPr="006856C3">
        <w:rPr>
          <w:sz w:val="28"/>
          <w:szCs w:val="28"/>
        </w:rPr>
        <w:t xml:space="preserve"> (приложение 2).</w:t>
      </w:r>
    </w:p>
    <w:p w:rsidR="0011739F" w:rsidRDefault="0011739F" w:rsidP="006856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451FA" w:rsidRPr="006856C3">
        <w:rPr>
          <w:sz w:val="28"/>
          <w:szCs w:val="28"/>
        </w:rPr>
        <w:t xml:space="preserve">. </w:t>
      </w:r>
      <w:proofErr w:type="gramStart"/>
      <w:r w:rsidRPr="0011739F">
        <w:rPr>
          <w:sz w:val="28"/>
          <w:szCs w:val="28"/>
        </w:rPr>
        <w:t xml:space="preserve">Представить два экземпляра настоящего решения </w:t>
      </w:r>
      <w:r>
        <w:rPr>
          <w:sz w:val="28"/>
          <w:szCs w:val="28"/>
        </w:rPr>
        <w:t>«</w:t>
      </w:r>
      <w:r w:rsidRPr="0011739F">
        <w:rPr>
          <w:sz w:val="28"/>
          <w:szCs w:val="28"/>
        </w:rPr>
        <w:t>Об официальных символах (гербе и флаге) муниципального округа Ор</w:t>
      </w:r>
      <w:r>
        <w:rPr>
          <w:sz w:val="28"/>
          <w:szCs w:val="28"/>
        </w:rPr>
        <w:t>ехово-Борисово Южное»</w:t>
      </w:r>
      <w:r w:rsidRPr="0011739F">
        <w:rPr>
          <w:sz w:val="28"/>
          <w:szCs w:val="28"/>
        </w:rPr>
        <w:t xml:space="preserve"> (с приложениями 1 и 2) в Геральдический совет города Москвы для их направления в установленном порядке в Геральдический совет при Президенте Российской Федерации с целью внесения герба и флага муниципального округа Орехово-Борисово Южное в Государственный Геральдический регистр Российской Федерации и последующей регистрацией герба и флага</w:t>
      </w:r>
      <w:proofErr w:type="gramEnd"/>
      <w:r w:rsidRPr="0011739F">
        <w:rPr>
          <w:sz w:val="28"/>
          <w:szCs w:val="28"/>
        </w:rPr>
        <w:t xml:space="preserve"> в Геральдическом реестре города Москвы.</w:t>
      </w:r>
    </w:p>
    <w:p w:rsidR="00C92123" w:rsidRDefault="0011739F" w:rsidP="006856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A2C3B" w:rsidRPr="006856C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343C9">
        <w:rPr>
          <w:sz w:val="28"/>
          <w:szCs w:val="28"/>
        </w:rPr>
        <w:t xml:space="preserve">Признать утратившим силу решение </w:t>
      </w:r>
      <w:r w:rsidR="00E343C9" w:rsidRPr="00E343C9">
        <w:rPr>
          <w:sz w:val="28"/>
          <w:szCs w:val="28"/>
        </w:rPr>
        <w:t>муниципального Собрания внутригородского муниципального образования Орехово-Борисово Южное в городе Москве</w:t>
      </w:r>
      <w:r w:rsidRPr="00E343C9">
        <w:rPr>
          <w:sz w:val="28"/>
          <w:szCs w:val="28"/>
        </w:rPr>
        <w:t xml:space="preserve"> от </w:t>
      </w:r>
      <w:r w:rsidR="00E343C9" w:rsidRPr="00E343C9">
        <w:rPr>
          <w:sz w:val="28"/>
          <w:szCs w:val="28"/>
        </w:rPr>
        <w:t>2</w:t>
      </w:r>
      <w:r w:rsidRPr="00E343C9">
        <w:rPr>
          <w:sz w:val="28"/>
          <w:szCs w:val="28"/>
        </w:rPr>
        <w:t xml:space="preserve"> </w:t>
      </w:r>
      <w:r w:rsidR="00E343C9" w:rsidRPr="00E343C9">
        <w:rPr>
          <w:sz w:val="28"/>
          <w:szCs w:val="28"/>
        </w:rPr>
        <w:t>ноября</w:t>
      </w:r>
      <w:r w:rsidRPr="00E343C9">
        <w:rPr>
          <w:sz w:val="28"/>
          <w:szCs w:val="28"/>
        </w:rPr>
        <w:t xml:space="preserve"> 200</w:t>
      </w:r>
      <w:r w:rsidR="00E343C9" w:rsidRPr="00E343C9">
        <w:rPr>
          <w:sz w:val="28"/>
          <w:szCs w:val="28"/>
        </w:rPr>
        <w:t>4</w:t>
      </w:r>
      <w:r w:rsidRPr="00E343C9">
        <w:rPr>
          <w:sz w:val="28"/>
          <w:szCs w:val="28"/>
        </w:rPr>
        <w:t xml:space="preserve"> года № </w:t>
      </w:r>
      <w:r w:rsidR="00E343C9" w:rsidRPr="00E343C9">
        <w:rPr>
          <w:sz w:val="28"/>
          <w:szCs w:val="28"/>
        </w:rPr>
        <w:t>МС-03-35</w:t>
      </w:r>
      <w:r w:rsidRPr="00E343C9">
        <w:rPr>
          <w:sz w:val="28"/>
          <w:szCs w:val="28"/>
        </w:rPr>
        <w:t xml:space="preserve"> </w:t>
      </w:r>
      <w:r w:rsidR="00E343C9" w:rsidRPr="00E343C9">
        <w:rPr>
          <w:sz w:val="28"/>
          <w:szCs w:val="28"/>
        </w:rPr>
        <w:t>«</w:t>
      </w:r>
      <w:r w:rsidRPr="00E343C9">
        <w:rPr>
          <w:sz w:val="28"/>
          <w:szCs w:val="28"/>
        </w:rPr>
        <w:t xml:space="preserve">Об </w:t>
      </w:r>
      <w:r w:rsidR="00E343C9" w:rsidRPr="00E343C9">
        <w:rPr>
          <w:sz w:val="28"/>
          <w:szCs w:val="28"/>
        </w:rPr>
        <w:t>утверждении официальных</w:t>
      </w:r>
      <w:r w:rsidRPr="00E343C9">
        <w:rPr>
          <w:sz w:val="28"/>
          <w:szCs w:val="28"/>
        </w:rPr>
        <w:t xml:space="preserve"> </w:t>
      </w:r>
      <w:r w:rsidR="00E343C9" w:rsidRPr="00E343C9">
        <w:rPr>
          <w:sz w:val="28"/>
          <w:szCs w:val="28"/>
        </w:rPr>
        <w:t>символ</w:t>
      </w:r>
      <w:r w:rsidR="00F03683">
        <w:rPr>
          <w:sz w:val="28"/>
          <w:szCs w:val="28"/>
        </w:rPr>
        <w:t>ов</w:t>
      </w:r>
      <w:r w:rsidR="00E343C9" w:rsidRPr="00E343C9">
        <w:rPr>
          <w:sz w:val="28"/>
          <w:szCs w:val="28"/>
        </w:rPr>
        <w:t xml:space="preserve"> муниципального</w:t>
      </w:r>
      <w:r w:rsidR="00E343C9">
        <w:rPr>
          <w:sz w:val="28"/>
          <w:szCs w:val="28"/>
        </w:rPr>
        <w:t xml:space="preserve"> образования Орехово-Борисово Южное».</w:t>
      </w:r>
    </w:p>
    <w:p w:rsidR="00F63FFE" w:rsidRDefault="00F63FFE" w:rsidP="006856C3">
      <w:pPr>
        <w:ind w:firstLine="720"/>
        <w:jc w:val="both"/>
        <w:rPr>
          <w:sz w:val="28"/>
          <w:szCs w:val="28"/>
        </w:rPr>
      </w:pPr>
    </w:p>
    <w:p w:rsidR="00F63FFE" w:rsidRDefault="00F63FFE" w:rsidP="006856C3">
      <w:pPr>
        <w:ind w:firstLine="720"/>
        <w:jc w:val="both"/>
        <w:rPr>
          <w:sz w:val="28"/>
          <w:szCs w:val="28"/>
        </w:rPr>
      </w:pPr>
    </w:p>
    <w:p w:rsidR="003F01E7" w:rsidRPr="006856C3" w:rsidRDefault="0011739F" w:rsidP="006856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E96176" w:rsidRPr="006856C3">
        <w:rPr>
          <w:sz w:val="28"/>
          <w:szCs w:val="28"/>
        </w:rPr>
        <w:t xml:space="preserve">. </w:t>
      </w:r>
      <w:r w:rsidRPr="0011739F">
        <w:rPr>
          <w:sz w:val="28"/>
          <w:szCs w:val="28"/>
        </w:rPr>
        <w:t xml:space="preserve">Настоящее решение вступает в силу после его опубликования в бюллетене «Московский муниципальный вестник» и размещения на официальном сайте муниципального округа Орехово-Борисово Южное </w:t>
      </w:r>
      <w:r w:rsidR="00F03D45">
        <w:rPr>
          <w:sz w:val="28"/>
          <w:szCs w:val="28"/>
        </w:rPr>
        <w:t xml:space="preserve">                   </w:t>
      </w:r>
      <w:proofErr w:type="spellStart"/>
      <w:r w:rsidRPr="0011739F">
        <w:rPr>
          <w:sz w:val="28"/>
          <w:szCs w:val="28"/>
        </w:rPr>
        <w:t>mo-obu.ru</w:t>
      </w:r>
      <w:proofErr w:type="spellEnd"/>
      <w:r w:rsidRPr="0011739F">
        <w:rPr>
          <w:sz w:val="28"/>
          <w:szCs w:val="28"/>
        </w:rPr>
        <w:t>.</w:t>
      </w:r>
    </w:p>
    <w:p w:rsidR="00581521" w:rsidRPr="00BF42F8" w:rsidRDefault="0011739F" w:rsidP="006856C3">
      <w:pPr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="00581521" w:rsidRPr="006856C3">
        <w:rPr>
          <w:sz w:val="28"/>
          <w:szCs w:val="28"/>
        </w:rPr>
        <w:t>.</w:t>
      </w:r>
      <w:r w:rsidR="003F01E7" w:rsidRPr="006856C3">
        <w:rPr>
          <w:sz w:val="28"/>
          <w:szCs w:val="28"/>
        </w:rPr>
        <w:t xml:space="preserve"> </w:t>
      </w:r>
      <w:proofErr w:type="gramStart"/>
      <w:r w:rsidR="00581521" w:rsidRPr="006856C3">
        <w:rPr>
          <w:sz w:val="28"/>
          <w:szCs w:val="28"/>
        </w:rPr>
        <w:t>Контроль за</w:t>
      </w:r>
      <w:proofErr w:type="gramEnd"/>
      <w:r w:rsidR="00581521" w:rsidRPr="006856C3">
        <w:rPr>
          <w:sz w:val="28"/>
          <w:szCs w:val="28"/>
        </w:rPr>
        <w:t xml:space="preserve"> выполнением настоящего решения возложить на главу муниципального округа Орехово-Борисово Южное </w:t>
      </w:r>
      <w:r w:rsidR="00581521" w:rsidRPr="00BF42F8">
        <w:rPr>
          <w:b/>
          <w:sz w:val="28"/>
          <w:szCs w:val="28"/>
        </w:rPr>
        <w:t>Глотову И.Б.</w:t>
      </w:r>
    </w:p>
    <w:p w:rsidR="006856C3" w:rsidRPr="006856C3" w:rsidRDefault="006856C3" w:rsidP="0011739F">
      <w:pPr>
        <w:autoSpaceDE w:val="0"/>
        <w:autoSpaceDN w:val="0"/>
        <w:jc w:val="both"/>
        <w:rPr>
          <w:sz w:val="28"/>
          <w:szCs w:val="28"/>
        </w:rPr>
      </w:pPr>
    </w:p>
    <w:p w:rsidR="00581521" w:rsidRPr="006856C3" w:rsidRDefault="00581521" w:rsidP="00BF42F8">
      <w:pPr>
        <w:adjustRightInd w:val="0"/>
        <w:jc w:val="both"/>
        <w:rPr>
          <w:b/>
          <w:sz w:val="28"/>
          <w:szCs w:val="28"/>
        </w:rPr>
      </w:pPr>
      <w:r w:rsidRPr="006856C3">
        <w:rPr>
          <w:b/>
          <w:sz w:val="28"/>
          <w:szCs w:val="28"/>
        </w:rPr>
        <w:t>Глава муниципального округа</w:t>
      </w:r>
    </w:p>
    <w:p w:rsidR="00960ECA" w:rsidRDefault="00581521" w:rsidP="00BF42F8">
      <w:pPr>
        <w:jc w:val="both"/>
        <w:rPr>
          <w:b/>
          <w:color w:val="FF0000"/>
          <w:sz w:val="28"/>
          <w:szCs w:val="28"/>
        </w:rPr>
      </w:pPr>
      <w:r w:rsidRPr="006856C3">
        <w:rPr>
          <w:b/>
          <w:sz w:val="28"/>
          <w:szCs w:val="28"/>
        </w:rPr>
        <w:t xml:space="preserve">Орехово-Борисово Южное </w:t>
      </w:r>
      <w:r w:rsidRPr="006856C3">
        <w:rPr>
          <w:b/>
          <w:sz w:val="28"/>
          <w:szCs w:val="28"/>
        </w:rPr>
        <w:tab/>
      </w:r>
      <w:r w:rsidRPr="006856C3">
        <w:rPr>
          <w:b/>
          <w:sz w:val="28"/>
          <w:szCs w:val="28"/>
        </w:rPr>
        <w:tab/>
      </w:r>
      <w:r w:rsidRPr="006856C3">
        <w:rPr>
          <w:b/>
          <w:sz w:val="28"/>
          <w:szCs w:val="28"/>
        </w:rPr>
        <w:tab/>
      </w:r>
      <w:r w:rsidRPr="006856C3">
        <w:rPr>
          <w:b/>
          <w:sz w:val="28"/>
          <w:szCs w:val="28"/>
        </w:rPr>
        <w:tab/>
      </w:r>
      <w:r w:rsidR="006856C3">
        <w:rPr>
          <w:b/>
          <w:sz w:val="28"/>
          <w:szCs w:val="28"/>
        </w:rPr>
        <w:t xml:space="preserve">                </w:t>
      </w:r>
      <w:r w:rsidRPr="006856C3">
        <w:rPr>
          <w:b/>
          <w:sz w:val="28"/>
          <w:szCs w:val="28"/>
        </w:rPr>
        <w:tab/>
        <w:t>И.Б. Глотова</w:t>
      </w:r>
      <w:r w:rsidR="00C92123" w:rsidRPr="006856C3">
        <w:rPr>
          <w:b/>
          <w:color w:val="FF0000"/>
          <w:sz w:val="28"/>
          <w:szCs w:val="28"/>
        </w:rPr>
        <w:t xml:space="preserve"> </w:t>
      </w:r>
    </w:p>
    <w:p w:rsidR="00F63FFE" w:rsidRDefault="00F63FFE" w:rsidP="00BF42F8">
      <w:pPr>
        <w:ind w:left="5670" w:hanging="283"/>
        <w:jc w:val="both"/>
        <w:rPr>
          <w:b/>
          <w:sz w:val="28"/>
          <w:szCs w:val="28"/>
        </w:rPr>
      </w:pPr>
    </w:p>
    <w:p w:rsidR="00F63FFE" w:rsidRDefault="00F63FFE" w:rsidP="00BF42F8">
      <w:pPr>
        <w:ind w:left="5670" w:hanging="283"/>
        <w:jc w:val="both"/>
        <w:rPr>
          <w:b/>
          <w:sz w:val="28"/>
          <w:szCs w:val="28"/>
        </w:rPr>
      </w:pPr>
    </w:p>
    <w:p w:rsidR="00F63FFE" w:rsidRDefault="00F63FFE" w:rsidP="00BF42F8">
      <w:pPr>
        <w:ind w:left="5670" w:hanging="283"/>
        <w:jc w:val="both"/>
        <w:rPr>
          <w:b/>
          <w:sz w:val="28"/>
          <w:szCs w:val="28"/>
        </w:rPr>
      </w:pPr>
    </w:p>
    <w:p w:rsidR="00F63FFE" w:rsidRDefault="00F63FFE" w:rsidP="00BF42F8">
      <w:pPr>
        <w:ind w:left="5670" w:hanging="283"/>
        <w:jc w:val="both"/>
        <w:rPr>
          <w:b/>
          <w:sz w:val="28"/>
          <w:szCs w:val="28"/>
        </w:rPr>
      </w:pPr>
    </w:p>
    <w:p w:rsidR="00F63FFE" w:rsidRDefault="00F63FFE" w:rsidP="00BF42F8">
      <w:pPr>
        <w:ind w:left="5670" w:hanging="283"/>
        <w:jc w:val="both"/>
        <w:rPr>
          <w:b/>
          <w:sz w:val="28"/>
          <w:szCs w:val="28"/>
        </w:rPr>
      </w:pPr>
    </w:p>
    <w:p w:rsidR="00F63FFE" w:rsidRDefault="00F63FFE" w:rsidP="00BF42F8">
      <w:pPr>
        <w:ind w:left="5670" w:hanging="283"/>
        <w:jc w:val="both"/>
        <w:rPr>
          <w:b/>
          <w:sz w:val="28"/>
          <w:szCs w:val="28"/>
        </w:rPr>
      </w:pPr>
    </w:p>
    <w:p w:rsidR="00F63FFE" w:rsidRDefault="00F63FFE" w:rsidP="00BF42F8">
      <w:pPr>
        <w:ind w:left="5670" w:hanging="283"/>
        <w:jc w:val="both"/>
        <w:rPr>
          <w:b/>
          <w:sz w:val="28"/>
          <w:szCs w:val="28"/>
        </w:rPr>
      </w:pPr>
    </w:p>
    <w:p w:rsidR="00F63FFE" w:rsidRDefault="00F63FFE" w:rsidP="00BF42F8">
      <w:pPr>
        <w:ind w:left="5670" w:hanging="283"/>
        <w:jc w:val="both"/>
        <w:rPr>
          <w:b/>
          <w:sz w:val="28"/>
          <w:szCs w:val="28"/>
        </w:rPr>
      </w:pPr>
    </w:p>
    <w:p w:rsidR="00F63FFE" w:rsidRDefault="00F63FFE" w:rsidP="00BF42F8">
      <w:pPr>
        <w:ind w:left="5670" w:hanging="283"/>
        <w:jc w:val="both"/>
        <w:rPr>
          <w:b/>
          <w:sz w:val="28"/>
          <w:szCs w:val="28"/>
        </w:rPr>
      </w:pPr>
    </w:p>
    <w:p w:rsidR="00F63FFE" w:rsidRDefault="00F63FFE" w:rsidP="00BF42F8">
      <w:pPr>
        <w:ind w:left="5670" w:hanging="283"/>
        <w:jc w:val="both"/>
        <w:rPr>
          <w:b/>
          <w:sz w:val="28"/>
          <w:szCs w:val="28"/>
        </w:rPr>
      </w:pPr>
    </w:p>
    <w:p w:rsidR="00F63FFE" w:rsidRDefault="00F63FFE" w:rsidP="00BF42F8">
      <w:pPr>
        <w:ind w:left="5670" w:hanging="283"/>
        <w:jc w:val="both"/>
        <w:rPr>
          <w:b/>
          <w:sz w:val="28"/>
          <w:szCs w:val="28"/>
        </w:rPr>
      </w:pPr>
    </w:p>
    <w:p w:rsidR="00F63FFE" w:rsidRDefault="00F63FFE" w:rsidP="00BF42F8">
      <w:pPr>
        <w:ind w:left="5670" w:hanging="283"/>
        <w:jc w:val="both"/>
        <w:rPr>
          <w:b/>
          <w:sz w:val="28"/>
          <w:szCs w:val="28"/>
        </w:rPr>
      </w:pPr>
    </w:p>
    <w:p w:rsidR="00F63FFE" w:rsidRDefault="00F63FFE" w:rsidP="00BF42F8">
      <w:pPr>
        <w:ind w:left="5670" w:hanging="283"/>
        <w:jc w:val="both"/>
        <w:rPr>
          <w:b/>
          <w:sz w:val="28"/>
          <w:szCs w:val="28"/>
        </w:rPr>
      </w:pPr>
    </w:p>
    <w:p w:rsidR="00F63FFE" w:rsidRDefault="00F63FFE" w:rsidP="00BF42F8">
      <w:pPr>
        <w:ind w:left="5670" w:hanging="283"/>
        <w:jc w:val="both"/>
        <w:rPr>
          <w:b/>
          <w:sz w:val="28"/>
          <w:szCs w:val="28"/>
        </w:rPr>
      </w:pPr>
    </w:p>
    <w:p w:rsidR="00F63FFE" w:rsidRDefault="00F63FFE" w:rsidP="00BF42F8">
      <w:pPr>
        <w:ind w:left="5670" w:hanging="283"/>
        <w:jc w:val="both"/>
        <w:rPr>
          <w:b/>
          <w:sz w:val="28"/>
          <w:szCs w:val="28"/>
        </w:rPr>
      </w:pPr>
    </w:p>
    <w:p w:rsidR="00F63FFE" w:rsidRDefault="00F63FFE" w:rsidP="00BF42F8">
      <w:pPr>
        <w:ind w:left="5670" w:hanging="283"/>
        <w:jc w:val="both"/>
        <w:rPr>
          <w:b/>
          <w:sz w:val="28"/>
          <w:szCs w:val="28"/>
        </w:rPr>
      </w:pPr>
    </w:p>
    <w:p w:rsidR="00F63FFE" w:rsidRDefault="00F63FFE" w:rsidP="00BF42F8">
      <w:pPr>
        <w:ind w:left="5670" w:hanging="283"/>
        <w:jc w:val="both"/>
        <w:rPr>
          <w:b/>
          <w:sz w:val="28"/>
          <w:szCs w:val="28"/>
        </w:rPr>
      </w:pPr>
    </w:p>
    <w:p w:rsidR="00F63FFE" w:rsidRDefault="00F63FFE" w:rsidP="00BF42F8">
      <w:pPr>
        <w:ind w:left="5670" w:hanging="283"/>
        <w:jc w:val="both"/>
        <w:rPr>
          <w:b/>
          <w:sz w:val="28"/>
          <w:szCs w:val="28"/>
        </w:rPr>
      </w:pPr>
    </w:p>
    <w:p w:rsidR="00F63FFE" w:rsidRDefault="00F63FFE" w:rsidP="00BF42F8">
      <w:pPr>
        <w:ind w:left="5670" w:hanging="283"/>
        <w:jc w:val="both"/>
        <w:rPr>
          <w:b/>
          <w:sz w:val="28"/>
          <w:szCs w:val="28"/>
        </w:rPr>
      </w:pPr>
    </w:p>
    <w:p w:rsidR="00F63FFE" w:rsidRDefault="00F63FFE" w:rsidP="00BF42F8">
      <w:pPr>
        <w:ind w:left="5670" w:hanging="283"/>
        <w:jc w:val="both"/>
        <w:rPr>
          <w:b/>
          <w:sz w:val="28"/>
          <w:szCs w:val="28"/>
        </w:rPr>
      </w:pPr>
    </w:p>
    <w:p w:rsidR="00F63FFE" w:rsidRDefault="00F63FFE" w:rsidP="00BF42F8">
      <w:pPr>
        <w:ind w:left="5670" w:hanging="283"/>
        <w:jc w:val="both"/>
        <w:rPr>
          <w:b/>
          <w:sz w:val="28"/>
          <w:szCs w:val="28"/>
        </w:rPr>
      </w:pPr>
    </w:p>
    <w:p w:rsidR="00F63FFE" w:rsidRDefault="00F63FFE" w:rsidP="00BF42F8">
      <w:pPr>
        <w:ind w:left="5670" w:hanging="283"/>
        <w:jc w:val="both"/>
        <w:rPr>
          <w:b/>
          <w:sz w:val="28"/>
          <w:szCs w:val="28"/>
        </w:rPr>
      </w:pPr>
    </w:p>
    <w:p w:rsidR="00F63FFE" w:rsidRDefault="00F63FFE" w:rsidP="00BF42F8">
      <w:pPr>
        <w:ind w:left="5670" w:hanging="283"/>
        <w:jc w:val="both"/>
        <w:rPr>
          <w:b/>
          <w:sz w:val="28"/>
          <w:szCs w:val="28"/>
        </w:rPr>
      </w:pPr>
    </w:p>
    <w:p w:rsidR="00F63FFE" w:rsidRDefault="00F63FFE" w:rsidP="00BF42F8">
      <w:pPr>
        <w:ind w:left="5670" w:hanging="283"/>
        <w:jc w:val="both"/>
        <w:rPr>
          <w:b/>
          <w:sz w:val="28"/>
          <w:szCs w:val="28"/>
        </w:rPr>
      </w:pPr>
    </w:p>
    <w:p w:rsidR="00F63FFE" w:rsidRDefault="00F63FFE" w:rsidP="00BF42F8">
      <w:pPr>
        <w:ind w:left="5670" w:hanging="283"/>
        <w:jc w:val="both"/>
        <w:rPr>
          <w:b/>
          <w:sz w:val="28"/>
          <w:szCs w:val="28"/>
        </w:rPr>
      </w:pPr>
    </w:p>
    <w:p w:rsidR="00F63FFE" w:rsidRDefault="00F63FFE" w:rsidP="00BF42F8">
      <w:pPr>
        <w:ind w:left="5670" w:hanging="283"/>
        <w:jc w:val="both"/>
        <w:rPr>
          <w:b/>
          <w:sz w:val="28"/>
          <w:szCs w:val="28"/>
        </w:rPr>
      </w:pPr>
    </w:p>
    <w:p w:rsidR="00F63FFE" w:rsidRDefault="00F63FFE" w:rsidP="00BF42F8">
      <w:pPr>
        <w:ind w:left="5670" w:hanging="283"/>
        <w:jc w:val="both"/>
        <w:rPr>
          <w:b/>
          <w:sz w:val="28"/>
          <w:szCs w:val="28"/>
        </w:rPr>
      </w:pPr>
    </w:p>
    <w:p w:rsidR="00F63FFE" w:rsidRDefault="00F63FFE" w:rsidP="00BF42F8">
      <w:pPr>
        <w:ind w:left="5670" w:hanging="283"/>
        <w:jc w:val="both"/>
        <w:rPr>
          <w:b/>
          <w:sz w:val="28"/>
          <w:szCs w:val="28"/>
        </w:rPr>
      </w:pPr>
    </w:p>
    <w:p w:rsidR="00F63FFE" w:rsidRDefault="00F63FFE" w:rsidP="00BF42F8">
      <w:pPr>
        <w:ind w:left="5670" w:hanging="283"/>
        <w:jc w:val="both"/>
        <w:rPr>
          <w:b/>
          <w:sz w:val="28"/>
          <w:szCs w:val="28"/>
        </w:rPr>
      </w:pPr>
    </w:p>
    <w:p w:rsidR="00F63FFE" w:rsidRDefault="00F63FFE" w:rsidP="00BF42F8">
      <w:pPr>
        <w:ind w:left="5670" w:hanging="283"/>
        <w:jc w:val="both"/>
        <w:rPr>
          <w:b/>
          <w:sz w:val="28"/>
          <w:szCs w:val="28"/>
        </w:rPr>
      </w:pPr>
    </w:p>
    <w:p w:rsidR="00F63FFE" w:rsidRDefault="00F63FFE" w:rsidP="00BF42F8">
      <w:pPr>
        <w:ind w:left="5670" w:hanging="283"/>
        <w:jc w:val="both"/>
        <w:rPr>
          <w:b/>
          <w:sz w:val="28"/>
          <w:szCs w:val="28"/>
        </w:rPr>
      </w:pPr>
    </w:p>
    <w:p w:rsidR="00F63FFE" w:rsidRDefault="00F63FFE" w:rsidP="00BF42F8">
      <w:pPr>
        <w:ind w:left="5670" w:hanging="283"/>
        <w:jc w:val="both"/>
        <w:rPr>
          <w:b/>
          <w:sz w:val="28"/>
          <w:szCs w:val="28"/>
        </w:rPr>
      </w:pPr>
    </w:p>
    <w:p w:rsidR="00F63FFE" w:rsidRDefault="00F63FFE" w:rsidP="00BF42F8">
      <w:pPr>
        <w:ind w:left="5670" w:hanging="283"/>
        <w:jc w:val="both"/>
        <w:rPr>
          <w:b/>
          <w:sz w:val="28"/>
          <w:szCs w:val="28"/>
        </w:rPr>
      </w:pPr>
    </w:p>
    <w:p w:rsidR="00F63FFE" w:rsidRDefault="00F63FFE" w:rsidP="00BF42F8">
      <w:pPr>
        <w:ind w:left="5670" w:hanging="283"/>
        <w:jc w:val="both"/>
        <w:rPr>
          <w:b/>
          <w:sz w:val="28"/>
          <w:szCs w:val="28"/>
        </w:rPr>
      </w:pPr>
    </w:p>
    <w:p w:rsidR="00F63FFE" w:rsidRDefault="00F63FFE" w:rsidP="00BF42F8">
      <w:pPr>
        <w:ind w:left="5670" w:hanging="283"/>
        <w:jc w:val="both"/>
        <w:rPr>
          <w:b/>
          <w:sz w:val="28"/>
          <w:szCs w:val="28"/>
        </w:rPr>
      </w:pPr>
    </w:p>
    <w:p w:rsidR="00F63FFE" w:rsidRDefault="00F63FFE" w:rsidP="00BF42F8">
      <w:pPr>
        <w:ind w:left="5670" w:hanging="283"/>
        <w:jc w:val="both"/>
        <w:rPr>
          <w:b/>
          <w:sz w:val="28"/>
          <w:szCs w:val="28"/>
        </w:rPr>
      </w:pPr>
    </w:p>
    <w:p w:rsidR="009175C4" w:rsidRDefault="009175C4" w:rsidP="00BF42F8">
      <w:pPr>
        <w:ind w:left="5670" w:hanging="283"/>
        <w:jc w:val="both"/>
        <w:rPr>
          <w:b/>
          <w:sz w:val="28"/>
          <w:szCs w:val="28"/>
        </w:rPr>
      </w:pPr>
    </w:p>
    <w:p w:rsidR="009175C4" w:rsidRDefault="009175C4" w:rsidP="00BF42F8">
      <w:pPr>
        <w:ind w:left="5670" w:hanging="283"/>
        <w:jc w:val="both"/>
        <w:rPr>
          <w:b/>
          <w:sz w:val="28"/>
          <w:szCs w:val="28"/>
        </w:rPr>
      </w:pPr>
    </w:p>
    <w:p w:rsidR="00960ECA" w:rsidRPr="00BF42F8" w:rsidRDefault="00960ECA" w:rsidP="00BF42F8">
      <w:pPr>
        <w:ind w:left="5670" w:hanging="283"/>
        <w:jc w:val="both"/>
        <w:rPr>
          <w:b/>
          <w:sz w:val="28"/>
          <w:szCs w:val="28"/>
        </w:rPr>
      </w:pPr>
      <w:r w:rsidRPr="00BF42F8">
        <w:rPr>
          <w:b/>
          <w:sz w:val="28"/>
          <w:szCs w:val="28"/>
        </w:rPr>
        <w:lastRenderedPageBreak/>
        <w:t>Приложение 1</w:t>
      </w:r>
    </w:p>
    <w:p w:rsidR="00960ECA" w:rsidRPr="00BF42F8" w:rsidRDefault="00960ECA" w:rsidP="00BF42F8">
      <w:pPr>
        <w:ind w:left="5670" w:hanging="283"/>
        <w:jc w:val="both"/>
        <w:rPr>
          <w:b/>
          <w:sz w:val="28"/>
          <w:szCs w:val="28"/>
        </w:rPr>
      </w:pPr>
      <w:r w:rsidRPr="00BF42F8">
        <w:rPr>
          <w:b/>
          <w:sz w:val="28"/>
          <w:szCs w:val="28"/>
        </w:rPr>
        <w:t xml:space="preserve">к решению Совета депутатов </w:t>
      </w:r>
    </w:p>
    <w:p w:rsidR="00960ECA" w:rsidRPr="00BF42F8" w:rsidRDefault="00960ECA" w:rsidP="00BF42F8">
      <w:pPr>
        <w:ind w:left="5670" w:hanging="283"/>
        <w:jc w:val="both"/>
        <w:rPr>
          <w:b/>
          <w:sz w:val="28"/>
          <w:szCs w:val="28"/>
        </w:rPr>
      </w:pPr>
      <w:r w:rsidRPr="00BF42F8">
        <w:rPr>
          <w:b/>
          <w:sz w:val="28"/>
          <w:szCs w:val="28"/>
        </w:rPr>
        <w:t xml:space="preserve">муниципального округа </w:t>
      </w:r>
    </w:p>
    <w:p w:rsidR="00960ECA" w:rsidRPr="00BF42F8" w:rsidRDefault="00960ECA" w:rsidP="00BF42F8">
      <w:pPr>
        <w:ind w:left="5670" w:hanging="283"/>
        <w:jc w:val="both"/>
        <w:rPr>
          <w:b/>
          <w:sz w:val="28"/>
          <w:szCs w:val="28"/>
        </w:rPr>
      </w:pPr>
      <w:r w:rsidRPr="00BF42F8">
        <w:rPr>
          <w:b/>
          <w:sz w:val="28"/>
          <w:szCs w:val="28"/>
        </w:rPr>
        <w:t>Орехово-Борисово Южное</w:t>
      </w:r>
    </w:p>
    <w:p w:rsidR="00960ECA" w:rsidRPr="00BF42F8" w:rsidRDefault="00960ECA" w:rsidP="00BF42F8">
      <w:pPr>
        <w:ind w:left="5670" w:hanging="283"/>
        <w:jc w:val="both"/>
        <w:rPr>
          <w:b/>
          <w:sz w:val="28"/>
          <w:szCs w:val="28"/>
        </w:rPr>
      </w:pPr>
      <w:r w:rsidRPr="00BF42F8">
        <w:rPr>
          <w:b/>
          <w:sz w:val="28"/>
          <w:szCs w:val="28"/>
        </w:rPr>
        <w:t xml:space="preserve">в городе Москве  </w:t>
      </w:r>
    </w:p>
    <w:p w:rsidR="00960ECA" w:rsidRDefault="00215BB0" w:rsidP="00215BB0">
      <w:pPr>
        <w:ind w:firstLine="5387"/>
        <w:jc w:val="both"/>
        <w:rPr>
          <w:sz w:val="28"/>
          <w:szCs w:val="28"/>
        </w:rPr>
      </w:pPr>
      <w:r w:rsidRPr="00BF42F8">
        <w:rPr>
          <w:b/>
          <w:sz w:val="28"/>
          <w:szCs w:val="28"/>
        </w:rPr>
        <w:t xml:space="preserve">от </w:t>
      </w:r>
      <w:r w:rsidRPr="00C50B96">
        <w:rPr>
          <w:b/>
          <w:sz w:val="28"/>
          <w:szCs w:val="28"/>
          <w:u w:val="single"/>
        </w:rPr>
        <w:t>22.01.2019</w:t>
      </w:r>
      <w:r w:rsidRPr="00C50B96">
        <w:rPr>
          <w:b/>
          <w:sz w:val="28"/>
          <w:szCs w:val="28"/>
        </w:rPr>
        <w:t xml:space="preserve">   №   </w:t>
      </w:r>
      <w:r w:rsidRPr="00C50B96">
        <w:rPr>
          <w:b/>
          <w:sz w:val="28"/>
          <w:szCs w:val="28"/>
          <w:u w:val="single"/>
        </w:rPr>
        <w:t>СД-05-05</w:t>
      </w:r>
    </w:p>
    <w:p w:rsidR="009175C4" w:rsidRDefault="009175C4" w:rsidP="00BF42F8">
      <w:pPr>
        <w:jc w:val="both"/>
        <w:rPr>
          <w:sz w:val="28"/>
          <w:szCs w:val="28"/>
        </w:rPr>
      </w:pPr>
    </w:p>
    <w:p w:rsidR="00215BB0" w:rsidRDefault="00215BB0" w:rsidP="00BF42F8">
      <w:pPr>
        <w:jc w:val="both"/>
        <w:rPr>
          <w:sz w:val="28"/>
          <w:szCs w:val="28"/>
        </w:rPr>
      </w:pPr>
    </w:p>
    <w:p w:rsidR="00215BB0" w:rsidRPr="00BF42F8" w:rsidRDefault="00215BB0" w:rsidP="00BF42F8">
      <w:pPr>
        <w:jc w:val="both"/>
        <w:rPr>
          <w:sz w:val="28"/>
          <w:szCs w:val="28"/>
        </w:rPr>
      </w:pPr>
    </w:p>
    <w:p w:rsidR="00960ECA" w:rsidRPr="00BF42F8" w:rsidRDefault="00960ECA" w:rsidP="00BF42F8">
      <w:pPr>
        <w:pStyle w:val="af7"/>
        <w:rPr>
          <w:sz w:val="28"/>
          <w:szCs w:val="28"/>
        </w:rPr>
      </w:pPr>
      <w:r w:rsidRPr="00BF42F8">
        <w:rPr>
          <w:sz w:val="28"/>
          <w:szCs w:val="28"/>
        </w:rPr>
        <w:t>ПОЛОЖЕНИЕ</w:t>
      </w:r>
    </w:p>
    <w:p w:rsidR="00960ECA" w:rsidRPr="00BF42F8" w:rsidRDefault="00960ECA" w:rsidP="00BF42F8">
      <w:pPr>
        <w:pStyle w:val="af7"/>
        <w:rPr>
          <w:sz w:val="28"/>
          <w:szCs w:val="28"/>
        </w:rPr>
      </w:pPr>
      <w:r w:rsidRPr="00BF42F8">
        <w:rPr>
          <w:sz w:val="28"/>
          <w:szCs w:val="28"/>
        </w:rPr>
        <w:t>О ГЕРБЕ МУНИЦИПАЛЬНОГО ОКРУГА</w:t>
      </w:r>
    </w:p>
    <w:p w:rsidR="00960ECA" w:rsidRPr="00BF42F8" w:rsidRDefault="00960ECA" w:rsidP="00BF42F8">
      <w:pPr>
        <w:pStyle w:val="af7"/>
        <w:rPr>
          <w:sz w:val="28"/>
          <w:szCs w:val="28"/>
        </w:rPr>
      </w:pPr>
      <w:r w:rsidRPr="00BF42F8">
        <w:rPr>
          <w:sz w:val="28"/>
          <w:szCs w:val="28"/>
        </w:rPr>
        <w:t>ОРЕХОВО-БОРИСОВО ЮЖНОЕ В ГОРОДЕ МОСКВЕ</w:t>
      </w:r>
    </w:p>
    <w:p w:rsidR="00960ECA" w:rsidRPr="00BF42F8" w:rsidRDefault="00960ECA" w:rsidP="00BF42F8">
      <w:pPr>
        <w:jc w:val="both"/>
        <w:rPr>
          <w:sz w:val="28"/>
          <w:szCs w:val="28"/>
        </w:rPr>
      </w:pPr>
    </w:p>
    <w:p w:rsidR="00960ECA" w:rsidRPr="00BF42F8" w:rsidRDefault="00960ECA" w:rsidP="00B835BB">
      <w:pPr>
        <w:tabs>
          <w:tab w:val="left" w:pos="720"/>
          <w:tab w:val="left" w:pos="1276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Настоящим положением устанавливается описание, обоснование и порядок использования герба муниципального округа Орехово-Борисово Южное в городе Москве (далее – муниципальный округ Орехово-Борисово Южное).</w:t>
      </w:r>
    </w:p>
    <w:p w:rsidR="00960ECA" w:rsidRPr="00BF42F8" w:rsidRDefault="00960ECA" w:rsidP="00BF42F8">
      <w:pPr>
        <w:tabs>
          <w:tab w:val="left" w:pos="1276"/>
        </w:tabs>
        <w:ind w:firstLine="567"/>
        <w:jc w:val="both"/>
        <w:rPr>
          <w:rStyle w:val="ae"/>
          <w:sz w:val="28"/>
          <w:szCs w:val="28"/>
        </w:rPr>
      </w:pPr>
    </w:p>
    <w:p w:rsidR="00960ECA" w:rsidRPr="00BF42F8" w:rsidRDefault="00BF42F8" w:rsidP="00BF42F8">
      <w:pPr>
        <w:tabs>
          <w:tab w:val="left" w:pos="1276"/>
        </w:tabs>
        <w:ind w:firstLine="567"/>
        <w:jc w:val="center"/>
        <w:rPr>
          <w:rStyle w:val="ae"/>
          <w:sz w:val="28"/>
          <w:szCs w:val="28"/>
        </w:rPr>
      </w:pPr>
      <w:r>
        <w:rPr>
          <w:rStyle w:val="ae"/>
          <w:sz w:val="28"/>
          <w:szCs w:val="28"/>
        </w:rPr>
        <w:t xml:space="preserve">1. </w:t>
      </w:r>
      <w:r w:rsidR="00960ECA" w:rsidRPr="00BF42F8">
        <w:rPr>
          <w:rStyle w:val="ae"/>
          <w:sz w:val="28"/>
          <w:szCs w:val="28"/>
        </w:rPr>
        <w:t>Общие положения</w:t>
      </w:r>
    </w:p>
    <w:p w:rsidR="00960ECA" w:rsidRPr="00BF42F8" w:rsidRDefault="00960ECA" w:rsidP="00B835B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1.1. Герб муниципального округа Орехово-Борисово Южное является официальным символом муниципального округа.</w:t>
      </w:r>
    </w:p>
    <w:p w:rsidR="00960ECA" w:rsidRPr="00BF42F8" w:rsidRDefault="00960ECA" w:rsidP="00B835B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1.2. Герб муниципального округа отражает исторические, культурные, социально-экономические, национальные и иные местные традиции.</w:t>
      </w:r>
    </w:p>
    <w:p w:rsidR="00960ECA" w:rsidRPr="00BF42F8" w:rsidRDefault="00960ECA" w:rsidP="00B835BB">
      <w:pPr>
        <w:tabs>
          <w:tab w:val="left" w:pos="1276"/>
        </w:tabs>
        <w:ind w:firstLine="709"/>
        <w:jc w:val="both"/>
        <w:rPr>
          <w:spacing w:val="-6"/>
          <w:sz w:val="28"/>
          <w:szCs w:val="28"/>
        </w:rPr>
      </w:pPr>
      <w:r w:rsidRPr="00BF42F8">
        <w:rPr>
          <w:spacing w:val="-6"/>
          <w:sz w:val="28"/>
          <w:szCs w:val="28"/>
        </w:rPr>
        <w:t xml:space="preserve">1.3. Положение о гербе муниципального </w:t>
      </w:r>
      <w:r w:rsidRPr="00BF42F8">
        <w:rPr>
          <w:sz w:val="28"/>
          <w:szCs w:val="28"/>
        </w:rPr>
        <w:t>округа</w:t>
      </w:r>
      <w:r w:rsidRPr="00BF42F8">
        <w:rPr>
          <w:spacing w:val="-6"/>
          <w:sz w:val="28"/>
          <w:szCs w:val="28"/>
        </w:rPr>
        <w:t xml:space="preserve"> хранится в установленном порядке на бумажных и электронных носителях в архиве муниципального </w:t>
      </w:r>
      <w:r w:rsidRPr="00BF42F8">
        <w:rPr>
          <w:sz w:val="28"/>
          <w:szCs w:val="28"/>
        </w:rPr>
        <w:t>округа</w:t>
      </w:r>
      <w:r w:rsidRPr="00BF42F8">
        <w:rPr>
          <w:spacing w:val="-6"/>
          <w:sz w:val="28"/>
          <w:szCs w:val="28"/>
        </w:rPr>
        <w:t xml:space="preserve"> и доступно для ознакомления всем заинтересованным лицам.</w:t>
      </w:r>
    </w:p>
    <w:p w:rsidR="00960ECA" w:rsidRPr="00BF42F8" w:rsidRDefault="00960ECA" w:rsidP="00B835B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 xml:space="preserve">1.4. Герб </w:t>
      </w:r>
      <w:r w:rsidRPr="00BF42F8">
        <w:rPr>
          <w:spacing w:val="-6"/>
          <w:sz w:val="28"/>
          <w:szCs w:val="28"/>
        </w:rPr>
        <w:t xml:space="preserve">муниципального </w:t>
      </w:r>
      <w:r w:rsidRPr="00BF42F8">
        <w:rPr>
          <w:sz w:val="28"/>
          <w:szCs w:val="28"/>
        </w:rPr>
        <w:t>округа подлежит государственной регистрации в порядке, установленном федеральным законодательством.</w:t>
      </w:r>
    </w:p>
    <w:p w:rsidR="00960ECA" w:rsidRPr="00BF42F8" w:rsidRDefault="00960ECA" w:rsidP="00BF42F8"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p w:rsidR="00960ECA" w:rsidRPr="00BF42F8" w:rsidRDefault="00BF42F8" w:rsidP="00BF42F8">
      <w:pPr>
        <w:tabs>
          <w:tab w:val="left" w:pos="1276"/>
        </w:tabs>
        <w:ind w:firstLine="567"/>
        <w:jc w:val="center"/>
        <w:rPr>
          <w:rStyle w:val="ae"/>
          <w:b w:val="0"/>
          <w:sz w:val="28"/>
          <w:szCs w:val="28"/>
        </w:rPr>
      </w:pPr>
      <w:r>
        <w:rPr>
          <w:rStyle w:val="ae"/>
          <w:sz w:val="28"/>
          <w:szCs w:val="28"/>
        </w:rPr>
        <w:t xml:space="preserve">2. </w:t>
      </w:r>
      <w:r w:rsidR="00960ECA" w:rsidRPr="00BF42F8">
        <w:rPr>
          <w:rStyle w:val="ae"/>
          <w:sz w:val="28"/>
          <w:szCs w:val="28"/>
        </w:rPr>
        <w:t xml:space="preserve">Геральдическое описание и обоснование символики герба </w:t>
      </w:r>
      <w:r w:rsidR="00960ECA" w:rsidRPr="00BF42F8">
        <w:rPr>
          <w:b/>
          <w:spacing w:val="-6"/>
          <w:sz w:val="28"/>
          <w:szCs w:val="28"/>
        </w:rPr>
        <w:t>муниципального округа</w:t>
      </w:r>
    </w:p>
    <w:p w:rsidR="00960ECA" w:rsidRPr="00BF42F8" w:rsidRDefault="00960ECA" w:rsidP="009175C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 xml:space="preserve">2.1. Геральдическое описание герба </w:t>
      </w:r>
      <w:r w:rsidRPr="00BF42F8">
        <w:rPr>
          <w:spacing w:val="-6"/>
          <w:sz w:val="28"/>
          <w:szCs w:val="28"/>
        </w:rPr>
        <w:t xml:space="preserve">муниципального </w:t>
      </w:r>
      <w:r w:rsidRPr="00BF42F8">
        <w:rPr>
          <w:sz w:val="28"/>
          <w:szCs w:val="28"/>
        </w:rPr>
        <w:t>округа гласит:</w:t>
      </w:r>
    </w:p>
    <w:p w:rsidR="00960ECA" w:rsidRPr="00BF42F8" w:rsidRDefault="00960ECA" w:rsidP="009175C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F42F8">
        <w:rPr>
          <w:b/>
          <w:i/>
          <w:sz w:val="28"/>
          <w:szCs w:val="28"/>
        </w:rPr>
        <w:t>«В золотом поле - три (один и два) зеленых листа лесного ореха (лещины), соединенных черенками, и поверх них - три (два и один) золотых плода соединенных друг с другом зелеными чашками (плюсками)»</w:t>
      </w:r>
      <w:r w:rsidRPr="00BF42F8">
        <w:rPr>
          <w:sz w:val="28"/>
          <w:szCs w:val="28"/>
        </w:rPr>
        <w:t>.</w:t>
      </w:r>
    </w:p>
    <w:p w:rsidR="00960ECA" w:rsidRPr="00BF42F8" w:rsidRDefault="00960ECA" w:rsidP="009175C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2.2. Обоснование символики герба муниципального округа:</w:t>
      </w:r>
    </w:p>
    <w:p w:rsidR="00960ECA" w:rsidRPr="00BF42F8" w:rsidRDefault="00960ECA" w:rsidP="009175C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Три лесных ореха на трех листьях символизируют принадлежность муниципального округа к сформированному в 1970-х годах крупному жилому массиву Орехово-Борисово, в основу названия которого вошли наименования старых деревень XVI в. Орехово и Борисово. Название деревни Орехово сохранилось в современном наименовании проходящего по территории местности Орехового бульвара. Золотое поле символизирует южную часть жилого массива Орехово-Борисово.</w:t>
      </w:r>
    </w:p>
    <w:p w:rsidR="009175C4" w:rsidRDefault="009175C4" w:rsidP="00BF42F8"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p w:rsidR="009175C4" w:rsidRDefault="009175C4" w:rsidP="00BF42F8"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p w:rsidR="009175C4" w:rsidRDefault="009175C4" w:rsidP="00BF42F8"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p w:rsidR="00BF42F8" w:rsidRDefault="00960ECA" w:rsidP="00BF42F8">
      <w:pPr>
        <w:tabs>
          <w:tab w:val="left" w:pos="1276"/>
        </w:tabs>
        <w:ind w:firstLine="567"/>
        <w:jc w:val="center"/>
        <w:rPr>
          <w:rStyle w:val="ae"/>
          <w:sz w:val="28"/>
          <w:szCs w:val="28"/>
        </w:rPr>
      </w:pPr>
      <w:r w:rsidRPr="00BF42F8">
        <w:rPr>
          <w:rStyle w:val="ae"/>
          <w:sz w:val="28"/>
          <w:szCs w:val="28"/>
        </w:rPr>
        <w:lastRenderedPageBreak/>
        <w:t xml:space="preserve">3. Порядок воспроизведения и размещения герба </w:t>
      </w:r>
    </w:p>
    <w:p w:rsidR="00960ECA" w:rsidRPr="00BF42F8" w:rsidRDefault="00960ECA" w:rsidP="00BF42F8">
      <w:pPr>
        <w:tabs>
          <w:tab w:val="left" w:pos="1276"/>
        </w:tabs>
        <w:ind w:firstLine="567"/>
        <w:jc w:val="center"/>
        <w:rPr>
          <w:rStyle w:val="ae"/>
          <w:sz w:val="28"/>
          <w:szCs w:val="28"/>
        </w:rPr>
      </w:pPr>
      <w:r w:rsidRPr="00BF42F8">
        <w:rPr>
          <w:rStyle w:val="ae"/>
          <w:sz w:val="28"/>
          <w:szCs w:val="28"/>
        </w:rPr>
        <w:t>муниципального округа</w:t>
      </w:r>
    </w:p>
    <w:p w:rsidR="00960ECA" w:rsidRPr="00BF42F8" w:rsidRDefault="00960ECA" w:rsidP="00B835BB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 w:rsidRPr="00BF42F8">
        <w:rPr>
          <w:sz w:val="28"/>
          <w:szCs w:val="28"/>
        </w:rPr>
        <w:t xml:space="preserve">3.1. Герб </w:t>
      </w:r>
      <w:r w:rsidRPr="00BF42F8">
        <w:rPr>
          <w:iCs/>
          <w:sz w:val="28"/>
          <w:szCs w:val="28"/>
        </w:rPr>
        <w:t xml:space="preserve">муниципального округа Орехово-Борисово Южное </w:t>
      </w:r>
      <w:r w:rsidRPr="00BF42F8">
        <w:rPr>
          <w:bCs/>
          <w:sz w:val="28"/>
          <w:szCs w:val="28"/>
        </w:rPr>
        <w:t>может воспроизводиться:</w:t>
      </w:r>
    </w:p>
    <w:p w:rsidR="00960ECA" w:rsidRPr="00BF42F8" w:rsidRDefault="00960ECA" w:rsidP="00B835BB">
      <w:pPr>
        <w:tabs>
          <w:tab w:val="left" w:pos="1575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 xml:space="preserve">- в многоцветном варианте (приложение 1); </w:t>
      </w:r>
    </w:p>
    <w:p w:rsidR="00960ECA" w:rsidRPr="00BF42F8" w:rsidRDefault="00960ECA" w:rsidP="00B835BB">
      <w:pPr>
        <w:tabs>
          <w:tab w:val="left" w:pos="1575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- в одноцветном контурном варианте (приложение 2);</w:t>
      </w:r>
    </w:p>
    <w:p w:rsidR="00960ECA" w:rsidRPr="00BF42F8" w:rsidRDefault="00960ECA" w:rsidP="00B835BB">
      <w:pPr>
        <w:tabs>
          <w:tab w:val="left" w:pos="1575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 xml:space="preserve">- в одноцветном контурном варианте </w:t>
      </w:r>
      <w:r w:rsidRPr="00BF42F8">
        <w:rPr>
          <w:bCs/>
          <w:sz w:val="28"/>
          <w:szCs w:val="28"/>
        </w:rPr>
        <w:t>с</w:t>
      </w:r>
      <w:r w:rsidRPr="00BF42F8">
        <w:rPr>
          <w:sz w:val="28"/>
          <w:szCs w:val="28"/>
        </w:rPr>
        <w:t xml:space="preserve"> условной штриховкой для обозначения цветов (</w:t>
      </w:r>
      <w:proofErr w:type="spellStart"/>
      <w:r w:rsidRPr="00BF42F8">
        <w:rPr>
          <w:sz w:val="28"/>
          <w:szCs w:val="28"/>
        </w:rPr>
        <w:t>шафировкой</w:t>
      </w:r>
      <w:proofErr w:type="spellEnd"/>
      <w:r w:rsidRPr="00BF42F8">
        <w:rPr>
          <w:sz w:val="28"/>
          <w:szCs w:val="28"/>
        </w:rPr>
        <w:t>) (приложение 3).</w:t>
      </w:r>
    </w:p>
    <w:p w:rsidR="00960ECA" w:rsidRPr="00BF42F8" w:rsidRDefault="00960ECA" w:rsidP="00B835BB">
      <w:pPr>
        <w:tabs>
          <w:tab w:val="left" w:pos="1575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Рисунки герба, приведенные в приложениях 1, 2, 3 являются неотъемлемой частью настоящего Положения.</w:t>
      </w:r>
    </w:p>
    <w:p w:rsidR="00960ECA" w:rsidRPr="00BF42F8" w:rsidRDefault="00960ECA" w:rsidP="00B835BB">
      <w:pPr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 xml:space="preserve">3.2. Варианты герба муниципального округа Орехово-Борисово Южное, указанные в пункте 3.1 настоящего Положения, равно допустимы при их использовании в определенных условиях. </w:t>
      </w:r>
    </w:p>
    <w:p w:rsidR="00960ECA" w:rsidRPr="00BF42F8" w:rsidRDefault="00960ECA" w:rsidP="00B835B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3.3. Воспроизведение герба муниципального округа Орехово-Борисово Южное, независимо от его размеров и техники исполнения, должно точно соответствовать геральдическому описанию, приведенному в пункте 2.1. настоящего Положения.</w:t>
      </w:r>
    </w:p>
    <w:p w:rsidR="00960ECA" w:rsidRPr="00BF42F8" w:rsidRDefault="00960ECA" w:rsidP="00B835B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 xml:space="preserve">3.4. Порядок размещения Государственного герба Российской Федерации, герба города Москвы, герба муниципального округа Орехово-Борисово Южное, иных гербов производится в соответствии с федеральным законодательством, законодательством города Москвы, </w:t>
      </w:r>
      <w:proofErr w:type="gramStart"/>
      <w:r w:rsidRPr="00BF42F8">
        <w:rPr>
          <w:sz w:val="28"/>
          <w:szCs w:val="28"/>
        </w:rPr>
        <w:t>регулирующими</w:t>
      </w:r>
      <w:proofErr w:type="gramEnd"/>
      <w:r w:rsidRPr="00BF42F8">
        <w:rPr>
          <w:sz w:val="28"/>
          <w:szCs w:val="28"/>
        </w:rPr>
        <w:t xml:space="preserve"> правоотношения в сфере геральдического обеспечения.</w:t>
      </w:r>
    </w:p>
    <w:p w:rsidR="00960ECA" w:rsidRPr="00BF42F8" w:rsidRDefault="00960ECA" w:rsidP="00B835B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3.5. При одновременном размещении герба города Москвы (1) и герба муниципального округа Орехово-Борисово Южное (2), герб муниципального округа Орехово-Борисово Южное располагается справа (размещение гербов: 1–2).</w:t>
      </w:r>
    </w:p>
    <w:p w:rsidR="00960ECA" w:rsidRPr="00BF42F8" w:rsidRDefault="00960ECA" w:rsidP="00B835BB">
      <w:pPr>
        <w:tabs>
          <w:tab w:val="left" w:pos="1276"/>
        </w:tabs>
        <w:ind w:firstLine="709"/>
        <w:jc w:val="both"/>
        <w:rPr>
          <w:spacing w:val="-6"/>
          <w:sz w:val="28"/>
          <w:szCs w:val="28"/>
        </w:rPr>
      </w:pPr>
      <w:r w:rsidRPr="00BF42F8">
        <w:rPr>
          <w:spacing w:val="-6"/>
          <w:sz w:val="28"/>
          <w:szCs w:val="28"/>
        </w:rPr>
        <w:t xml:space="preserve">3.6. </w:t>
      </w:r>
      <w:proofErr w:type="gramStart"/>
      <w:r w:rsidRPr="00BF42F8">
        <w:rPr>
          <w:spacing w:val="-6"/>
          <w:sz w:val="28"/>
          <w:szCs w:val="28"/>
        </w:rPr>
        <w:t xml:space="preserve">При одновременном размещении Государственного герба Российской Федерации (1), герба города Москвы (2) и герба муниципального </w:t>
      </w:r>
      <w:r w:rsidRPr="00BF42F8">
        <w:rPr>
          <w:sz w:val="28"/>
          <w:szCs w:val="28"/>
        </w:rPr>
        <w:t>округа</w:t>
      </w:r>
      <w:r w:rsidRPr="00BF42F8">
        <w:rPr>
          <w:spacing w:val="-6"/>
          <w:sz w:val="28"/>
          <w:szCs w:val="28"/>
        </w:rPr>
        <w:t xml:space="preserve"> Орехово-Борисово Южное (3), Государственный герб Российской Федерации располагается в центре (1); слева от Государственного герба Российской Федерации располагается герб города Москвы (2), справа от Государственного герба Российской Федерации располагается герб муниципального </w:t>
      </w:r>
      <w:r w:rsidRPr="00BF42F8">
        <w:rPr>
          <w:sz w:val="28"/>
          <w:szCs w:val="28"/>
        </w:rPr>
        <w:t>округа</w:t>
      </w:r>
      <w:r w:rsidRPr="00BF42F8">
        <w:rPr>
          <w:spacing w:val="-6"/>
          <w:sz w:val="28"/>
          <w:szCs w:val="28"/>
        </w:rPr>
        <w:t xml:space="preserve"> Орехово-Борисово Южное (3) (размещение гербов: 2</w:t>
      </w:r>
      <w:r w:rsidRPr="00BF42F8">
        <w:rPr>
          <w:sz w:val="28"/>
          <w:szCs w:val="28"/>
        </w:rPr>
        <w:t>–</w:t>
      </w:r>
      <w:r w:rsidRPr="00BF42F8">
        <w:rPr>
          <w:spacing w:val="-6"/>
          <w:sz w:val="28"/>
          <w:szCs w:val="28"/>
        </w:rPr>
        <w:t>1</w:t>
      </w:r>
      <w:r w:rsidRPr="00BF42F8">
        <w:rPr>
          <w:sz w:val="28"/>
          <w:szCs w:val="28"/>
        </w:rPr>
        <w:t>–</w:t>
      </w:r>
      <w:r w:rsidRPr="00BF42F8">
        <w:rPr>
          <w:spacing w:val="-6"/>
          <w:sz w:val="28"/>
          <w:szCs w:val="28"/>
        </w:rPr>
        <w:t>3).</w:t>
      </w:r>
      <w:proofErr w:type="gramEnd"/>
    </w:p>
    <w:p w:rsidR="00960ECA" w:rsidRPr="00BF42F8" w:rsidRDefault="00960ECA" w:rsidP="00B835B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 xml:space="preserve">3.7. </w:t>
      </w:r>
      <w:proofErr w:type="gramStart"/>
      <w:r w:rsidRPr="00BF42F8">
        <w:rPr>
          <w:sz w:val="28"/>
          <w:szCs w:val="28"/>
        </w:rPr>
        <w:t>При одновременном размещении четного числа гербов (более двух) соблюдается следующий порядок их размещения: 5–3–1–2–4–6, где (1) - Государственный герб Российской Федерации, (2) – герб города Москвы, (3) – герб муниципального округа Орехово-Борисово Южное, далее – (4,5,6) равномерно в алфавитном порядке располагаются гербы иных муниципальных образований в городе Москве, эмблемы, геральдические знаки общественных объединений, предприятий, учреждений или организаций.</w:t>
      </w:r>
      <w:proofErr w:type="gramEnd"/>
    </w:p>
    <w:p w:rsidR="00960ECA" w:rsidRPr="00BF42F8" w:rsidRDefault="00960ECA" w:rsidP="00B835B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 xml:space="preserve">3.8. </w:t>
      </w:r>
      <w:proofErr w:type="gramStart"/>
      <w:r w:rsidRPr="00BF42F8">
        <w:rPr>
          <w:sz w:val="28"/>
          <w:szCs w:val="28"/>
        </w:rPr>
        <w:t xml:space="preserve">При одновременном размещении нечетного числа гербов (более трех), соблюдается следующий порядок: 6–4–2–1–3–5–7, где (1) – Государственный герб Российской Федерации, (2) – герб города Москвы, (3) – герб муниципального округа Орехово-Борисово Южное, далее – (4,5,6,7) равномерно в алфавитном порядке располагаются гербы иных муниципальных образований в городе Москве, эмблемы, геральдические </w:t>
      </w:r>
      <w:r w:rsidRPr="00BF42F8">
        <w:rPr>
          <w:sz w:val="28"/>
          <w:szCs w:val="28"/>
        </w:rPr>
        <w:lastRenderedPageBreak/>
        <w:t>знаки общественных объединений, предприятий, учреждений или организаций.</w:t>
      </w:r>
      <w:proofErr w:type="gramEnd"/>
    </w:p>
    <w:p w:rsidR="00960ECA" w:rsidRPr="00BF42F8" w:rsidRDefault="00960ECA" w:rsidP="00B835B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3.9. Расположение гербов, установленное в пунктах 3.5–3.8. указано «от зрителя».</w:t>
      </w:r>
    </w:p>
    <w:p w:rsidR="00960ECA" w:rsidRPr="00BF42F8" w:rsidRDefault="00960ECA" w:rsidP="00B835B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3.10. Размер герба муниципального округа Орехово-Борисово Южное не может превышать размеры Государственного герба Российской Федерации, герба города Москвы, гербов иных субъектов Российской Федерации или муниципальных образований.</w:t>
      </w:r>
    </w:p>
    <w:p w:rsidR="00960ECA" w:rsidRPr="00BF42F8" w:rsidRDefault="00960ECA" w:rsidP="00B835B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3.11. Высота размещения герба муниципального округа Орехово-Борисово Южное не может превышать высоту размещения Государственного герба Российской Федерации, герба города Москвы, гербов иных субъектов Российской Федерации, муниципальных образований.</w:t>
      </w:r>
    </w:p>
    <w:p w:rsidR="00960ECA" w:rsidRPr="00BF42F8" w:rsidRDefault="00960ECA" w:rsidP="00B835B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3.12. Государственный герб Российской Федерации, герб города Москвы, герб муниципального округа Орехово-Борисово Южное должны быть выполнены в единой технике.</w:t>
      </w:r>
    </w:p>
    <w:p w:rsidR="00960ECA" w:rsidRPr="00BF42F8" w:rsidRDefault="00960ECA" w:rsidP="00B835B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3.13. Порядок изготовления, хранения и уничтожения герба муниципального округа Орехово-Борисово Южное, а также бланков, печатей и иных носителей изображения герба муниципального округа Орехово-Борисово Южное устанавливается решением Совета депутатов муниципального.</w:t>
      </w:r>
    </w:p>
    <w:p w:rsidR="00960ECA" w:rsidRPr="00BF42F8" w:rsidRDefault="00960ECA" w:rsidP="00BF42F8">
      <w:pPr>
        <w:tabs>
          <w:tab w:val="left" w:pos="1276"/>
        </w:tabs>
        <w:ind w:firstLine="567"/>
        <w:jc w:val="both"/>
        <w:rPr>
          <w:rStyle w:val="af"/>
          <w:sz w:val="28"/>
          <w:szCs w:val="28"/>
        </w:rPr>
      </w:pPr>
    </w:p>
    <w:p w:rsidR="00960ECA" w:rsidRPr="00BF42F8" w:rsidRDefault="00BF42F8" w:rsidP="00BF42F8">
      <w:pPr>
        <w:tabs>
          <w:tab w:val="left" w:pos="1276"/>
        </w:tabs>
        <w:ind w:firstLine="567"/>
        <w:jc w:val="center"/>
        <w:rPr>
          <w:rStyle w:val="af"/>
          <w:b w:val="0"/>
          <w:i/>
          <w:sz w:val="28"/>
          <w:szCs w:val="28"/>
        </w:rPr>
      </w:pPr>
      <w:r>
        <w:rPr>
          <w:rStyle w:val="af"/>
          <w:sz w:val="28"/>
          <w:szCs w:val="28"/>
        </w:rPr>
        <w:t xml:space="preserve">4. </w:t>
      </w:r>
      <w:r w:rsidR="00960ECA" w:rsidRPr="00BF42F8">
        <w:rPr>
          <w:rStyle w:val="af"/>
          <w:sz w:val="28"/>
          <w:szCs w:val="28"/>
        </w:rPr>
        <w:t>Порядок использования герба муниципального округа</w:t>
      </w:r>
    </w:p>
    <w:p w:rsidR="00960ECA" w:rsidRPr="00BF42F8" w:rsidRDefault="00960ECA" w:rsidP="009175C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4.1. Герб муниципального округа в многоцветном варианте размещается:</w:t>
      </w:r>
    </w:p>
    <w:p w:rsidR="00960ECA" w:rsidRPr="00BF42F8" w:rsidRDefault="00960ECA" w:rsidP="009175C4">
      <w:pPr>
        <w:tabs>
          <w:tab w:val="left" w:pos="1134"/>
        </w:tabs>
        <w:ind w:firstLine="709"/>
        <w:jc w:val="both"/>
        <w:rPr>
          <w:spacing w:val="-6"/>
          <w:sz w:val="28"/>
          <w:szCs w:val="28"/>
        </w:rPr>
      </w:pPr>
      <w:r w:rsidRPr="00BF42F8">
        <w:rPr>
          <w:spacing w:val="-6"/>
          <w:sz w:val="28"/>
          <w:szCs w:val="28"/>
        </w:rPr>
        <w:t xml:space="preserve">1) на вывесках, фасадах зданий органов местного самоуправления, муниципальных предприятий и учреждений </w:t>
      </w:r>
      <w:r w:rsidRPr="00BF42F8">
        <w:rPr>
          <w:sz w:val="28"/>
          <w:szCs w:val="28"/>
        </w:rPr>
        <w:t>муниципального округа Орехово-Борисово Южное</w:t>
      </w:r>
      <w:r w:rsidRPr="00BF42F8">
        <w:rPr>
          <w:spacing w:val="-6"/>
          <w:sz w:val="28"/>
          <w:szCs w:val="28"/>
        </w:rPr>
        <w:t>;</w:t>
      </w:r>
    </w:p>
    <w:p w:rsidR="00960ECA" w:rsidRPr="00BF42F8" w:rsidRDefault="00960ECA" w:rsidP="009175C4">
      <w:pPr>
        <w:tabs>
          <w:tab w:val="left" w:pos="1134"/>
        </w:tabs>
        <w:ind w:firstLine="709"/>
        <w:jc w:val="both"/>
        <w:rPr>
          <w:spacing w:val="-10"/>
          <w:sz w:val="28"/>
          <w:szCs w:val="28"/>
        </w:rPr>
      </w:pPr>
      <w:r w:rsidRPr="00BF42F8">
        <w:rPr>
          <w:spacing w:val="-10"/>
          <w:sz w:val="28"/>
          <w:szCs w:val="28"/>
        </w:rPr>
        <w:t xml:space="preserve">2) в залах заседаний Совета депутатов </w:t>
      </w:r>
      <w:r w:rsidRPr="00BF42F8">
        <w:rPr>
          <w:sz w:val="28"/>
          <w:szCs w:val="28"/>
        </w:rPr>
        <w:t>муниципального округа Орехово-Борисово Южное</w:t>
      </w:r>
      <w:r w:rsidRPr="00BF42F8">
        <w:rPr>
          <w:spacing w:val="-10"/>
          <w:sz w:val="28"/>
          <w:szCs w:val="28"/>
        </w:rPr>
        <w:t>;</w:t>
      </w:r>
    </w:p>
    <w:p w:rsidR="00960ECA" w:rsidRPr="00BF42F8" w:rsidRDefault="00960ECA" w:rsidP="009175C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3) в кабинетах Главы муниципального округа Орехово-Борисово Южное, выборных должностных лиц муниципального округа Орехово-Борисово Южное; должностных лиц органов местного самоуправления.</w:t>
      </w:r>
    </w:p>
    <w:p w:rsidR="00960ECA" w:rsidRPr="00BF42F8" w:rsidRDefault="00960ECA" w:rsidP="009175C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 xml:space="preserve">4.2. Герб муниципального округа Орехово-Борисово Южное в многоцветном варианте может размещаться: </w:t>
      </w:r>
    </w:p>
    <w:p w:rsidR="00960ECA" w:rsidRPr="00BF42F8" w:rsidRDefault="00960ECA" w:rsidP="009175C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 xml:space="preserve">1) в кабинетах </w:t>
      </w:r>
      <w:proofErr w:type="gramStart"/>
      <w:r w:rsidRPr="00BF42F8">
        <w:rPr>
          <w:sz w:val="28"/>
          <w:szCs w:val="28"/>
        </w:rPr>
        <w:t>руководителей структурных подразделений администрации Совета депутатов муниципального округа</w:t>
      </w:r>
      <w:proofErr w:type="gramEnd"/>
      <w:r w:rsidRPr="00BF42F8">
        <w:rPr>
          <w:sz w:val="28"/>
          <w:szCs w:val="28"/>
        </w:rPr>
        <w:t xml:space="preserve"> Орехово-Борисово Южное; руководителей муниципальных предприятий, учреждений и организаций, находящихся в муниципальной собственности; </w:t>
      </w:r>
    </w:p>
    <w:p w:rsidR="00960ECA" w:rsidRPr="00BF42F8" w:rsidRDefault="00960ECA" w:rsidP="009175C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2) на официальных сайтах органов местного самоуправления муниципального округа Орехово-Борисово Южное в сети Интернет;</w:t>
      </w:r>
    </w:p>
    <w:p w:rsidR="00960ECA" w:rsidRPr="00BF42F8" w:rsidRDefault="00960ECA" w:rsidP="009175C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3) на пассажирском транспорте и иных видах транспорта, предназначенном для транспортного обслуживания населения муниципального округа Орехово-Борисово Южное;</w:t>
      </w:r>
    </w:p>
    <w:p w:rsidR="00960ECA" w:rsidRPr="00BF42F8" w:rsidRDefault="00960ECA" w:rsidP="009175C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4) в заставках местных телевизионных программ;</w:t>
      </w:r>
    </w:p>
    <w:p w:rsidR="00960ECA" w:rsidRPr="00BF42F8" w:rsidRDefault="00960ECA" w:rsidP="009175C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5) на форме спортивных команд и отдельных спортсменов, представляющих муниципальный округ Орехово-Борисово Южное.</w:t>
      </w:r>
    </w:p>
    <w:p w:rsidR="00960ECA" w:rsidRPr="00BF42F8" w:rsidRDefault="00960ECA" w:rsidP="009175C4">
      <w:pPr>
        <w:tabs>
          <w:tab w:val="left" w:pos="1134"/>
        </w:tabs>
        <w:ind w:firstLine="709"/>
        <w:jc w:val="both"/>
        <w:rPr>
          <w:spacing w:val="-6"/>
          <w:sz w:val="28"/>
          <w:szCs w:val="28"/>
        </w:rPr>
      </w:pPr>
      <w:r w:rsidRPr="00BF42F8">
        <w:rPr>
          <w:spacing w:val="-6"/>
          <w:sz w:val="28"/>
          <w:szCs w:val="28"/>
        </w:rPr>
        <w:lastRenderedPageBreak/>
        <w:t xml:space="preserve">6) на стелах, указателях, знаках, обозначающих границу </w:t>
      </w:r>
      <w:r w:rsidRPr="00BF42F8">
        <w:rPr>
          <w:sz w:val="28"/>
          <w:szCs w:val="28"/>
        </w:rPr>
        <w:t>муниципального округа</w:t>
      </w:r>
      <w:r w:rsidRPr="00BF42F8">
        <w:rPr>
          <w:spacing w:val="-6"/>
          <w:sz w:val="28"/>
          <w:szCs w:val="28"/>
        </w:rPr>
        <w:t xml:space="preserve"> при въезде на территорию и выезде с территории </w:t>
      </w:r>
      <w:r w:rsidRPr="00BF42F8">
        <w:rPr>
          <w:sz w:val="28"/>
          <w:szCs w:val="28"/>
        </w:rPr>
        <w:t>муниципального округа Орехово-Борисово Южное.</w:t>
      </w:r>
    </w:p>
    <w:p w:rsidR="00960ECA" w:rsidRPr="00BF42F8" w:rsidRDefault="00960ECA" w:rsidP="009175C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4.3. Герб муниципального округа (в многоцветном, одноцветном контурном вариантах) может воспроизводиться на бланках:</w:t>
      </w:r>
    </w:p>
    <w:p w:rsidR="00960ECA" w:rsidRPr="00BF42F8" w:rsidRDefault="00960ECA" w:rsidP="009175C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1) Главы муниципального округа Орехово-Борисово Южное;</w:t>
      </w:r>
    </w:p>
    <w:p w:rsidR="00960ECA" w:rsidRPr="00BF42F8" w:rsidRDefault="00960ECA" w:rsidP="009175C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2) Совета депутатов муниципального округа Орехово-Борисово Южное;</w:t>
      </w:r>
    </w:p>
    <w:p w:rsidR="00960ECA" w:rsidRPr="00BF42F8" w:rsidRDefault="00960ECA" w:rsidP="009175C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3) аппарата Совета депутатов муниципального округа Орехово-Борисово Южное;</w:t>
      </w:r>
    </w:p>
    <w:p w:rsidR="00960ECA" w:rsidRPr="00BF42F8" w:rsidRDefault="00960ECA" w:rsidP="009175C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 xml:space="preserve">4) </w:t>
      </w:r>
      <w:r w:rsidRPr="00BF42F8">
        <w:rPr>
          <w:iCs/>
          <w:sz w:val="28"/>
          <w:szCs w:val="28"/>
        </w:rPr>
        <w:t xml:space="preserve">иных органов местного самоуправления </w:t>
      </w:r>
      <w:r w:rsidRPr="00BF42F8">
        <w:rPr>
          <w:sz w:val="28"/>
          <w:szCs w:val="28"/>
        </w:rPr>
        <w:t>муниципального округа</w:t>
      </w:r>
      <w:r w:rsidRPr="00BF42F8">
        <w:rPr>
          <w:iCs/>
          <w:sz w:val="28"/>
          <w:szCs w:val="28"/>
        </w:rPr>
        <w:t xml:space="preserve">, предусмотренных Уставом </w:t>
      </w:r>
      <w:r w:rsidRPr="00BF42F8">
        <w:rPr>
          <w:sz w:val="28"/>
          <w:szCs w:val="28"/>
        </w:rPr>
        <w:t>муниципального округа Орехово-Борисово Южное;</w:t>
      </w:r>
    </w:p>
    <w:p w:rsidR="00960ECA" w:rsidRPr="00BF42F8" w:rsidRDefault="00960ECA" w:rsidP="009175C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5) должностных лиц органов муниципального округа Орехово-Борисово Южное;</w:t>
      </w:r>
    </w:p>
    <w:p w:rsidR="00960ECA" w:rsidRPr="00BF42F8" w:rsidRDefault="00960ECA" w:rsidP="009175C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6) муниципальных правовых актов муниципального округа Орехово-Борисово Южное;</w:t>
      </w:r>
    </w:p>
    <w:p w:rsidR="00960ECA" w:rsidRPr="00BF42F8" w:rsidRDefault="000360B2" w:rsidP="009175C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60ECA" w:rsidRPr="00BF42F8">
        <w:rPr>
          <w:sz w:val="28"/>
          <w:szCs w:val="28"/>
        </w:rPr>
        <w:t>) удостоверений лиц, осуществляющих службу на должностях в органах местного самоуправления муниципального округа Орехово-Борисово Южное, депутатов Совета депутатов муниципального округа Орехово-Борисово Южное; служащих (работников) предприятий, учреждений и организаций, находящихся в муниципальной собственности муниципального округа Орехово-Борисово Южное;</w:t>
      </w:r>
    </w:p>
    <w:p w:rsidR="00960ECA" w:rsidRPr="00BF42F8" w:rsidRDefault="000360B2" w:rsidP="009175C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60ECA" w:rsidRPr="00BF42F8">
        <w:rPr>
          <w:sz w:val="28"/>
          <w:szCs w:val="28"/>
        </w:rPr>
        <w:t>) удостоверений к знакам различия, знакам отличия, установленных муниципальными правовыми актами муниципального округа Орехово-Борисово Южное;</w:t>
      </w:r>
    </w:p>
    <w:p w:rsidR="00960ECA" w:rsidRPr="00BF42F8" w:rsidRDefault="00960ECA" w:rsidP="009175C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4.4</w:t>
      </w:r>
      <w:r w:rsidR="000360B2">
        <w:rPr>
          <w:sz w:val="28"/>
          <w:szCs w:val="28"/>
        </w:rPr>
        <w:t>.</w:t>
      </w:r>
      <w:r w:rsidRPr="00BF42F8">
        <w:rPr>
          <w:sz w:val="28"/>
          <w:szCs w:val="28"/>
        </w:rPr>
        <w:t xml:space="preserve"> </w:t>
      </w:r>
      <w:proofErr w:type="gramStart"/>
      <w:r w:rsidRPr="00BF42F8">
        <w:rPr>
          <w:sz w:val="28"/>
          <w:szCs w:val="28"/>
        </w:rPr>
        <w:t>Герб муниципального округа (в многоцветном, одноцветном</w:t>
      </w:r>
      <w:proofErr w:type="gramEnd"/>
      <w:r w:rsidRPr="00BF42F8">
        <w:rPr>
          <w:sz w:val="28"/>
          <w:szCs w:val="28"/>
        </w:rPr>
        <w:t xml:space="preserve"> контурном) может воспроизводиться:</w:t>
      </w:r>
    </w:p>
    <w:p w:rsidR="00960ECA" w:rsidRPr="00BF42F8" w:rsidRDefault="00960ECA" w:rsidP="009175C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1) на знаках различия, знаках отличия, установленных муниципальными правовыми актами Совета депутатов муниципального округа Орехово-Борисово Южное;</w:t>
      </w:r>
    </w:p>
    <w:p w:rsidR="00960ECA" w:rsidRPr="00BF42F8" w:rsidRDefault="00960ECA" w:rsidP="009175C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2) на визитных карточках лиц, осуществляющих службу на должностях в органах местного самоуправления, депутатов Совета депутатов муниципального округа Орехово-Борисово Южное, служащих (работников) муниципальных предприятий, учреждений и организаций муниципального округа Орехово-Борисово Южное;</w:t>
      </w:r>
    </w:p>
    <w:p w:rsidR="00960ECA" w:rsidRPr="00BF42F8" w:rsidRDefault="00960ECA" w:rsidP="009175C4">
      <w:pPr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3) на официальных периодических печатных изданиях, учредителями которых являются органы местного самоуправления муниципального округа Орехово-Борисово Южное, предприятия, учреждения и организации, находящиеся в муниципальной собственности муниципального округа Орехово-Борисово Южное;</w:t>
      </w:r>
    </w:p>
    <w:p w:rsidR="00960ECA" w:rsidRPr="00BF42F8" w:rsidRDefault="00960ECA" w:rsidP="009175C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4) на конвертах, открытках, приглашениях, календарях, а также на представительской продукции (значки, вымпелы, буклеты и иная продукция) органов местного самоуправления и муниципальных органов муниципального округа Орехово-Борисово Южное;</w:t>
      </w:r>
    </w:p>
    <w:p w:rsidR="00960ECA" w:rsidRPr="00BF42F8" w:rsidRDefault="00960ECA" w:rsidP="009175C4">
      <w:pPr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 xml:space="preserve">4.5. Герб муниципального округа Орехово-Борисово Южное (в многоцветном или одноцветном варианте) может быть использован в </w:t>
      </w:r>
      <w:r w:rsidRPr="00BF42F8">
        <w:rPr>
          <w:sz w:val="28"/>
          <w:szCs w:val="28"/>
        </w:rPr>
        <w:lastRenderedPageBreak/>
        <w:t>качестве геральдической основы для разработки знаков различия, знаков отличия муниципального округа Орехово-Борисово Южное.</w:t>
      </w:r>
    </w:p>
    <w:p w:rsidR="00960ECA" w:rsidRPr="00BF42F8" w:rsidRDefault="00960ECA" w:rsidP="009175C4">
      <w:pPr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4.6. Многоцветное воспроизведение герба муниципального округа Орехово-Борисово Южное может использоваться при проведении:</w:t>
      </w:r>
    </w:p>
    <w:p w:rsidR="00960ECA" w:rsidRPr="00BF42F8" w:rsidRDefault="00960ECA" w:rsidP="009175C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1) протокольных мероприятий;</w:t>
      </w:r>
    </w:p>
    <w:p w:rsidR="00960ECA" w:rsidRPr="00BF42F8" w:rsidRDefault="00960ECA" w:rsidP="009175C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2) торжественных мероприятий, церемоний с участием должностных лиц органов государственной власти города Москвы, Главы муниципального округа Орехово-Борисово Южное, официальных представителей муниципального округа Орехово-Борисово Южное;</w:t>
      </w:r>
    </w:p>
    <w:p w:rsidR="00960ECA" w:rsidRPr="00BF42F8" w:rsidRDefault="00960ECA" w:rsidP="009175C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3) иных официальных мероприятий.</w:t>
      </w:r>
    </w:p>
    <w:p w:rsidR="00960ECA" w:rsidRPr="00BF42F8" w:rsidRDefault="00960ECA" w:rsidP="009175C4">
      <w:pPr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4.7. Изображение герба муниципального округа Орехово-Борисово Южное в одноцветных контурных вариантах помещается на гербовых печатях органов местного самоуправления; предприятий, учреждений и организаций, находящихся в муниципальной собственности муниципального округа Орехово-Борисово Южное.</w:t>
      </w:r>
    </w:p>
    <w:p w:rsidR="00960ECA" w:rsidRPr="00BF42F8" w:rsidRDefault="00960ECA" w:rsidP="009175C4">
      <w:pPr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4.8. Использование герба муниципального округа или его воспроизведение в случаях, не предусмотренных пунктами 4.1. – 4.7. настоящего Положения, является неофициальным использованием герба муниципального округа Орехово-Борисово Южное.</w:t>
      </w:r>
    </w:p>
    <w:p w:rsidR="00BF42F8" w:rsidRDefault="00BF42F8" w:rsidP="00BF42F8">
      <w:pPr>
        <w:pStyle w:val="af0"/>
        <w:ind w:firstLine="567"/>
        <w:jc w:val="center"/>
        <w:rPr>
          <w:sz w:val="28"/>
          <w:szCs w:val="28"/>
        </w:rPr>
      </w:pPr>
    </w:p>
    <w:p w:rsidR="00960ECA" w:rsidRPr="00BF42F8" w:rsidRDefault="00960ECA" w:rsidP="00BF42F8">
      <w:pPr>
        <w:pStyle w:val="af0"/>
        <w:ind w:firstLine="567"/>
        <w:jc w:val="center"/>
        <w:rPr>
          <w:sz w:val="28"/>
          <w:szCs w:val="28"/>
        </w:rPr>
      </w:pPr>
      <w:r w:rsidRPr="00BF42F8">
        <w:rPr>
          <w:sz w:val="28"/>
          <w:szCs w:val="28"/>
        </w:rPr>
        <w:t>5. Контроль и ответственность за нарушение настоящего Положения</w:t>
      </w:r>
    </w:p>
    <w:p w:rsidR="00960ECA" w:rsidRPr="00BF42F8" w:rsidRDefault="00960ECA" w:rsidP="00B835BB">
      <w:pPr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5.1. Контроль соблюдения установленных настоящим Положением норм возлагается на аппарат Совета депутатов муниципального округа Орехово-Борисово Южное.</w:t>
      </w:r>
    </w:p>
    <w:p w:rsidR="00960ECA" w:rsidRPr="00BF42F8" w:rsidRDefault="00960ECA" w:rsidP="00B835BB">
      <w:pPr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5.2. Ответственность за искажение рисунка герба, установленного настоящим Положением, несет исполнитель допущенных искажений.</w:t>
      </w:r>
    </w:p>
    <w:p w:rsidR="00960ECA" w:rsidRPr="00BF42F8" w:rsidRDefault="00960ECA" w:rsidP="00B835BB">
      <w:pPr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5.3. Нарушениями норм воспроизведения и использования герба муниципального округа Орехово-Борисово Южное являются:</w:t>
      </w:r>
    </w:p>
    <w:p w:rsidR="00960ECA" w:rsidRPr="00BF42F8" w:rsidRDefault="00960ECA" w:rsidP="00B835BB">
      <w:pPr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1) использование герба муниципального округа Орехово-Борисово Южное в качестве геральдической основы гербов и флагов общественных объединений, муниципальных унитарных предприятий, муниципальных учреждений, организаций независимо от их организационно-правовой формы;</w:t>
      </w:r>
    </w:p>
    <w:p w:rsidR="00960ECA" w:rsidRPr="00BF42F8" w:rsidRDefault="00960ECA" w:rsidP="00B835BB">
      <w:pPr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2) использование герба муниципального округа Орехово-Борисово Южное в качестве средства визуальной идентификации и рекламы товаров, работ и услуг, если реклама этих товаров, работ и услуг запрещена или ограничена в соответствии с федеральным законодательством.</w:t>
      </w:r>
    </w:p>
    <w:p w:rsidR="00960ECA" w:rsidRPr="00BF42F8" w:rsidRDefault="00960ECA" w:rsidP="00B835BB">
      <w:pPr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3) искажение рисунка герба муниципального округа Орехово-Борисово Южное, установленного в пункте 2.1. части 2 настоящего Положения;</w:t>
      </w:r>
    </w:p>
    <w:p w:rsidR="00960ECA" w:rsidRPr="00BF42F8" w:rsidRDefault="00960ECA" w:rsidP="00B835BB">
      <w:pPr>
        <w:ind w:firstLine="709"/>
        <w:jc w:val="both"/>
        <w:rPr>
          <w:sz w:val="28"/>
          <w:szCs w:val="28"/>
        </w:rPr>
      </w:pPr>
      <w:r w:rsidRPr="00BF42F8">
        <w:rPr>
          <w:bCs/>
          <w:sz w:val="28"/>
          <w:szCs w:val="28"/>
        </w:rPr>
        <w:t>4) и</w:t>
      </w:r>
      <w:r w:rsidRPr="00BF42F8">
        <w:rPr>
          <w:sz w:val="28"/>
          <w:szCs w:val="28"/>
        </w:rPr>
        <w:t>спользование герба муниципального округа или его воспроизведение с нарушением норм, установленных настоящим Положением;</w:t>
      </w:r>
    </w:p>
    <w:p w:rsidR="00960ECA" w:rsidRPr="00BF42F8" w:rsidRDefault="00960ECA" w:rsidP="00B835BB">
      <w:pPr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 xml:space="preserve">5) воспроизведение герба муниципального округа Орехово-Борисово Южное с искажением или изменением композиции, или цвета, </w:t>
      </w:r>
      <w:proofErr w:type="gramStart"/>
      <w:r w:rsidRPr="00BF42F8">
        <w:rPr>
          <w:sz w:val="28"/>
          <w:szCs w:val="28"/>
        </w:rPr>
        <w:t>выходящих</w:t>
      </w:r>
      <w:proofErr w:type="gramEnd"/>
      <w:r w:rsidRPr="00BF42F8">
        <w:rPr>
          <w:sz w:val="28"/>
          <w:szCs w:val="28"/>
        </w:rPr>
        <w:t xml:space="preserve"> за пределы допустимого;</w:t>
      </w:r>
    </w:p>
    <w:p w:rsidR="00960ECA" w:rsidRPr="00BF42F8" w:rsidRDefault="00960ECA" w:rsidP="00B835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2F8">
        <w:rPr>
          <w:bCs/>
          <w:sz w:val="28"/>
          <w:szCs w:val="28"/>
        </w:rPr>
        <w:lastRenderedPageBreak/>
        <w:t>6) н</w:t>
      </w:r>
      <w:r w:rsidRPr="00BF42F8">
        <w:rPr>
          <w:sz w:val="28"/>
          <w:szCs w:val="28"/>
        </w:rPr>
        <w:t>адругательство над гербом муниципального округа Орехово-Борисово Южное или его воспроизведением, в том числе путем нанесения надписей, рисунков оскорбительного содержания, использования в оскорбляющем нравственность качестве;</w:t>
      </w:r>
    </w:p>
    <w:p w:rsidR="00960ECA" w:rsidRPr="00BF42F8" w:rsidRDefault="00960ECA" w:rsidP="00B835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2F8">
        <w:rPr>
          <w:bCs/>
          <w:sz w:val="28"/>
          <w:szCs w:val="28"/>
        </w:rPr>
        <w:t>7) у</w:t>
      </w:r>
      <w:r w:rsidRPr="00BF42F8">
        <w:rPr>
          <w:sz w:val="28"/>
          <w:szCs w:val="28"/>
        </w:rPr>
        <w:t>мышленное повреждение герба муниципального округа Орехово-Борисово Южное.</w:t>
      </w:r>
    </w:p>
    <w:p w:rsidR="00960ECA" w:rsidRPr="00BF42F8" w:rsidRDefault="00960ECA" w:rsidP="00B835BB">
      <w:pPr>
        <w:ind w:firstLine="709"/>
        <w:jc w:val="both"/>
        <w:rPr>
          <w:sz w:val="28"/>
          <w:szCs w:val="28"/>
        </w:rPr>
      </w:pPr>
      <w:r w:rsidRPr="00BF42F8">
        <w:rPr>
          <w:bCs/>
          <w:sz w:val="28"/>
          <w:szCs w:val="28"/>
        </w:rPr>
        <w:t>5.4.</w:t>
      </w:r>
      <w:r w:rsidRPr="00BF42F8">
        <w:rPr>
          <w:sz w:val="28"/>
          <w:szCs w:val="28"/>
        </w:rPr>
        <w:t xml:space="preserve"> Производство по делам об административных правонарушениях, предусмотренных пунктом 5.3, осуществляется в порядке, установленном главой 14 Закона города Москвы от 21 ноября 2007 года № 45 «Кодекс города Москвы об административных правонарушениях». </w:t>
      </w:r>
    </w:p>
    <w:p w:rsidR="00B835BB" w:rsidRDefault="00B835BB" w:rsidP="00BF42F8">
      <w:pPr>
        <w:pStyle w:val="af0"/>
        <w:ind w:firstLine="567"/>
        <w:jc w:val="center"/>
        <w:rPr>
          <w:sz w:val="28"/>
          <w:szCs w:val="28"/>
        </w:rPr>
      </w:pPr>
    </w:p>
    <w:p w:rsidR="00960ECA" w:rsidRPr="00BF42F8" w:rsidRDefault="00960ECA" w:rsidP="00BF42F8">
      <w:pPr>
        <w:pStyle w:val="af0"/>
        <w:ind w:firstLine="567"/>
        <w:jc w:val="center"/>
        <w:rPr>
          <w:sz w:val="28"/>
          <w:szCs w:val="28"/>
        </w:rPr>
      </w:pPr>
      <w:r w:rsidRPr="00BF42F8">
        <w:rPr>
          <w:sz w:val="28"/>
          <w:szCs w:val="28"/>
        </w:rPr>
        <w:t>6. Заключительные положения</w:t>
      </w:r>
    </w:p>
    <w:p w:rsidR="00960ECA" w:rsidRPr="00BF42F8" w:rsidRDefault="00960ECA" w:rsidP="00B835BB">
      <w:pPr>
        <w:spacing w:before="120"/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6.1. Внесение в композицию герба муниципального</w:t>
      </w:r>
      <w:r w:rsidRPr="00BF42F8">
        <w:rPr>
          <w:i/>
          <w:sz w:val="28"/>
          <w:szCs w:val="28"/>
        </w:rPr>
        <w:t xml:space="preserve"> </w:t>
      </w:r>
      <w:r w:rsidRPr="00BF42F8">
        <w:rPr>
          <w:sz w:val="28"/>
          <w:szCs w:val="28"/>
        </w:rPr>
        <w:t>округа Орехово-Борисово Южное каких-либо изменений допустимо в соответствии с законодательством, регулирующим правоотношения в сфере геральдического обеспечения.</w:t>
      </w:r>
    </w:p>
    <w:p w:rsidR="00960ECA" w:rsidRPr="00BF42F8" w:rsidRDefault="00960ECA" w:rsidP="00B835BB">
      <w:pPr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6.2. Право использования герба муниципального</w:t>
      </w:r>
      <w:r w:rsidRPr="00BF42F8">
        <w:rPr>
          <w:i/>
          <w:sz w:val="28"/>
          <w:szCs w:val="28"/>
        </w:rPr>
        <w:t xml:space="preserve"> </w:t>
      </w:r>
      <w:r w:rsidRPr="00BF42F8">
        <w:rPr>
          <w:sz w:val="28"/>
          <w:szCs w:val="28"/>
        </w:rPr>
        <w:t>округа Орехово-Борисово Южное, с момента утверждения его Советом депутатов в качестве официального символа, принадлежит органам местного самоуправления муниципального</w:t>
      </w:r>
      <w:r w:rsidRPr="00BF42F8">
        <w:rPr>
          <w:i/>
          <w:sz w:val="28"/>
          <w:szCs w:val="28"/>
        </w:rPr>
        <w:t xml:space="preserve"> </w:t>
      </w:r>
      <w:r w:rsidRPr="00BF42F8">
        <w:rPr>
          <w:sz w:val="28"/>
          <w:szCs w:val="28"/>
        </w:rPr>
        <w:t>округа.</w:t>
      </w:r>
    </w:p>
    <w:p w:rsidR="00960ECA" w:rsidRPr="00BF42F8" w:rsidRDefault="00960ECA" w:rsidP="00B835BB">
      <w:pPr>
        <w:ind w:firstLine="709"/>
        <w:jc w:val="both"/>
        <w:rPr>
          <w:spacing w:val="-6"/>
          <w:sz w:val="28"/>
          <w:szCs w:val="28"/>
        </w:rPr>
      </w:pPr>
      <w:r w:rsidRPr="00BF42F8">
        <w:rPr>
          <w:spacing w:val="-6"/>
          <w:sz w:val="28"/>
          <w:szCs w:val="28"/>
        </w:rPr>
        <w:t xml:space="preserve">6.3. Герб </w:t>
      </w:r>
      <w:r w:rsidRPr="00BF42F8">
        <w:rPr>
          <w:sz w:val="28"/>
          <w:szCs w:val="28"/>
        </w:rPr>
        <w:t>муниципального</w:t>
      </w:r>
      <w:r w:rsidRPr="00BF42F8">
        <w:rPr>
          <w:i/>
          <w:sz w:val="28"/>
          <w:szCs w:val="28"/>
        </w:rPr>
        <w:t xml:space="preserve"> </w:t>
      </w:r>
      <w:r w:rsidRPr="00BF42F8">
        <w:rPr>
          <w:sz w:val="28"/>
          <w:szCs w:val="28"/>
        </w:rPr>
        <w:t>округа Орехово-Борисово Южное</w:t>
      </w:r>
      <w:r w:rsidRPr="00BF42F8">
        <w:rPr>
          <w:spacing w:val="-6"/>
          <w:sz w:val="28"/>
          <w:szCs w:val="28"/>
        </w:rPr>
        <w:t xml:space="preserve">, с момента утверждения его Советом депутатов в качестве официального символа, согласно </w:t>
      </w:r>
      <w:r w:rsidRPr="00BF42F8">
        <w:rPr>
          <w:sz w:val="28"/>
          <w:szCs w:val="28"/>
        </w:rPr>
        <w:t xml:space="preserve">п.2 ч.6 ст.1259 части 4 </w:t>
      </w:r>
      <w:r w:rsidRPr="00BF42F8">
        <w:rPr>
          <w:spacing w:val="-6"/>
          <w:sz w:val="28"/>
          <w:szCs w:val="28"/>
        </w:rPr>
        <w:t>Гражданского кодекса Российской Федерации «Об авторском праве и смежных правах», авторским правом не охраняется.</w:t>
      </w:r>
    </w:p>
    <w:p w:rsidR="00960ECA" w:rsidRPr="00BF42F8" w:rsidRDefault="00960ECA" w:rsidP="00B835BB">
      <w:pPr>
        <w:ind w:firstLine="709"/>
        <w:jc w:val="both"/>
        <w:rPr>
          <w:strike/>
          <w:sz w:val="28"/>
          <w:szCs w:val="28"/>
        </w:rPr>
      </w:pPr>
    </w:p>
    <w:p w:rsidR="00B835BB" w:rsidRDefault="00B835BB" w:rsidP="00BF42F8">
      <w:pPr>
        <w:ind w:left="5664"/>
        <w:jc w:val="both"/>
        <w:rPr>
          <w:b/>
          <w:sz w:val="28"/>
          <w:szCs w:val="28"/>
        </w:rPr>
      </w:pPr>
    </w:p>
    <w:p w:rsidR="00B835BB" w:rsidRDefault="00B835BB" w:rsidP="00BF42F8">
      <w:pPr>
        <w:ind w:left="5664"/>
        <w:jc w:val="both"/>
        <w:rPr>
          <w:b/>
          <w:sz w:val="28"/>
          <w:szCs w:val="28"/>
        </w:rPr>
      </w:pPr>
    </w:p>
    <w:p w:rsidR="00B835BB" w:rsidRDefault="00B835BB" w:rsidP="00BF42F8">
      <w:pPr>
        <w:ind w:left="5664"/>
        <w:jc w:val="both"/>
        <w:rPr>
          <w:b/>
          <w:sz w:val="28"/>
          <w:szCs w:val="28"/>
        </w:rPr>
      </w:pPr>
    </w:p>
    <w:p w:rsidR="00B835BB" w:rsidRDefault="00B835BB" w:rsidP="00BF42F8">
      <w:pPr>
        <w:ind w:left="5664"/>
        <w:jc w:val="both"/>
        <w:rPr>
          <w:b/>
          <w:sz w:val="28"/>
          <w:szCs w:val="28"/>
        </w:rPr>
      </w:pPr>
    </w:p>
    <w:p w:rsidR="00B835BB" w:rsidRDefault="00B835BB" w:rsidP="00BF42F8">
      <w:pPr>
        <w:ind w:left="5664"/>
        <w:jc w:val="both"/>
        <w:rPr>
          <w:b/>
          <w:sz w:val="28"/>
          <w:szCs w:val="28"/>
        </w:rPr>
      </w:pPr>
    </w:p>
    <w:p w:rsidR="00B835BB" w:rsidRDefault="00B835BB" w:rsidP="00BF42F8">
      <w:pPr>
        <w:ind w:left="5664"/>
        <w:jc w:val="both"/>
        <w:rPr>
          <w:b/>
          <w:sz w:val="28"/>
          <w:szCs w:val="28"/>
        </w:rPr>
      </w:pPr>
    </w:p>
    <w:p w:rsidR="00B835BB" w:rsidRDefault="00B835BB" w:rsidP="00BF42F8">
      <w:pPr>
        <w:ind w:left="5664"/>
        <w:jc w:val="both"/>
        <w:rPr>
          <w:b/>
          <w:sz w:val="28"/>
          <w:szCs w:val="28"/>
        </w:rPr>
      </w:pPr>
    </w:p>
    <w:p w:rsidR="00B835BB" w:rsidRDefault="00B835BB" w:rsidP="00BF42F8">
      <w:pPr>
        <w:ind w:left="5664"/>
        <w:jc w:val="both"/>
        <w:rPr>
          <w:b/>
          <w:sz w:val="28"/>
          <w:szCs w:val="28"/>
        </w:rPr>
      </w:pPr>
    </w:p>
    <w:p w:rsidR="00B835BB" w:rsidRDefault="00B835BB" w:rsidP="00BF42F8">
      <w:pPr>
        <w:ind w:left="5664"/>
        <w:jc w:val="both"/>
        <w:rPr>
          <w:b/>
          <w:sz w:val="28"/>
          <w:szCs w:val="28"/>
        </w:rPr>
      </w:pPr>
    </w:p>
    <w:p w:rsidR="00B835BB" w:rsidRDefault="00B835BB" w:rsidP="00BF42F8">
      <w:pPr>
        <w:ind w:left="5664"/>
        <w:jc w:val="both"/>
        <w:rPr>
          <w:b/>
          <w:sz w:val="28"/>
          <w:szCs w:val="28"/>
        </w:rPr>
      </w:pPr>
    </w:p>
    <w:p w:rsidR="00B835BB" w:rsidRDefault="00B835BB" w:rsidP="00BF42F8">
      <w:pPr>
        <w:ind w:left="5664"/>
        <w:jc w:val="both"/>
        <w:rPr>
          <w:b/>
          <w:sz w:val="28"/>
          <w:szCs w:val="28"/>
        </w:rPr>
      </w:pPr>
    </w:p>
    <w:p w:rsidR="00B835BB" w:rsidRDefault="00B835BB" w:rsidP="00BF42F8">
      <w:pPr>
        <w:ind w:left="5664"/>
        <w:jc w:val="both"/>
        <w:rPr>
          <w:b/>
          <w:sz w:val="28"/>
          <w:szCs w:val="28"/>
        </w:rPr>
      </w:pPr>
    </w:p>
    <w:p w:rsidR="00B835BB" w:rsidRDefault="00B835BB" w:rsidP="00BF42F8">
      <w:pPr>
        <w:ind w:left="5664"/>
        <w:jc w:val="both"/>
        <w:rPr>
          <w:b/>
          <w:sz w:val="28"/>
          <w:szCs w:val="28"/>
        </w:rPr>
      </w:pPr>
    </w:p>
    <w:p w:rsidR="00B835BB" w:rsidRDefault="00B835BB" w:rsidP="00BF42F8">
      <w:pPr>
        <w:ind w:left="5664"/>
        <w:jc w:val="both"/>
        <w:rPr>
          <w:b/>
          <w:sz w:val="28"/>
          <w:szCs w:val="28"/>
        </w:rPr>
      </w:pPr>
    </w:p>
    <w:p w:rsidR="00B835BB" w:rsidRDefault="00B835BB" w:rsidP="00BF42F8">
      <w:pPr>
        <w:ind w:left="5664"/>
        <w:jc w:val="both"/>
        <w:rPr>
          <w:b/>
          <w:sz w:val="28"/>
          <w:szCs w:val="28"/>
        </w:rPr>
      </w:pPr>
    </w:p>
    <w:p w:rsidR="009175C4" w:rsidRDefault="009175C4" w:rsidP="00BF42F8">
      <w:pPr>
        <w:ind w:left="5664"/>
        <w:jc w:val="both"/>
        <w:rPr>
          <w:b/>
          <w:sz w:val="28"/>
          <w:szCs w:val="28"/>
        </w:rPr>
      </w:pPr>
    </w:p>
    <w:p w:rsidR="009175C4" w:rsidRDefault="009175C4" w:rsidP="00BF42F8">
      <w:pPr>
        <w:ind w:left="5664"/>
        <w:jc w:val="both"/>
        <w:rPr>
          <w:b/>
          <w:sz w:val="28"/>
          <w:szCs w:val="28"/>
        </w:rPr>
      </w:pPr>
    </w:p>
    <w:p w:rsidR="009175C4" w:rsidRDefault="009175C4" w:rsidP="00BF42F8">
      <w:pPr>
        <w:ind w:left="5664"/>
        <w:jc w:val="both"/>
        <w:rPr>
          <w:b/>
          <w:sz w:val="28"/>
          <w:szCs w:val="28"/>
        </w:rPr>
      </w:pPr>
    </w:p>
    <w:p w:rsidR="009175C4" w:rsidRDefault="009175C4" w:rsidP="00BF42F8">
      <w:pPr>
        <w:ind w:left="5664"/>
        <w:jc w:val="both"/>
        <w:rPr>
          <w:b/>
          <w:sz w:val="28"/>
          <w:szCs w:val="28"/>
        </w:rPr>
      </w:pPr>
    </w:p>
    <w:p w:rsidR="00B835BB" w:rsidRDefault="00B835BB" w:rsidP="00BF42F8">
      <w:pPr>
        <w:ind w:left="5664"/>
        <w:jc w:val="both"/>
        <w:rPr>
          <w:b/>
          <w:sz w:val="28"/>
          <w:szCs w:val="28"/>
        </w:rPr>
      </w:pPr>
    </w:p>
    <w:p w:rsidR="00B835BB" w:rsidRDefault="00B835BB" w:rsidP="00BF42F8">
      <w:pPr>
        <w:ind w:left="5664"/>
        <w:jc w:val="both"/>
        <w:rPr>
          <w:b/>
          <w:sz w:val="28"/>
          <w:szCs w:val="28"/>
        </w:rPr>
      </w:pPr>
    </w:p>
    <w:p w:rsidR="009175C4" w:rsidRDefault="009175C4" w:rsidP="00BF42F8">
      <w:pPr>
        <w:ind w:left="5664"/>
        <w:jc w:val="both"/>
        <w:rPr>
          <w:b/>
          <w:sz w:val="28"/>
          <w:szCs w:val="28"/>
        </w:rPr>
      </w:pPr>
    </w:p>
    <w:p w:rsidR="00960ECA" w:rsidRPr="00BF42F8" w:rsidRDefault="00960ECA" w:rsidP="00BF42F8">
      <w:pPr>
        <w:ind w:left="5664"/>
        <w:jc w:val="both"/>
        <w:rPr>
          <w:b/>
          <w:sz w:val="28"/>
          <w:szCs w:val="28"/>
        </w:rPr>
      </w:pPr>
      <w:r w:rsidRPr="00BF42F8">
        <w:rPr>
          <w:b/>
          <w:sz w:val="28"/>
          <w:szCs w:val="28"/>
        </w:rPr>
        <w:lastRenderedPageBreak/>
        <w:t>Приложение 1</w:t>
      </w:r>
    </w:p>
    <w:p w:rsidR="00960ECA" w:rsidRPr="00BF42F8" w:rsidRDefault="00960ECA" w:rsidP="00BF42F8">
      <w:pPr>
        <w:ind w:left="5664"/>
        <w:jc w:val="both"/>
        <w:rPr>
          <w:b/>
          <w:sz w:val="28"/>
          <w:szCs w:val="28"/>
        </w:rPr>
      </w:pPr>
      <w:r w:rsidRPr="00BF42F8">
        <w:rPr>
          <w:b/>
          <w:sz w:val="28"/>
          <w:szCs w:val="28"/>
        </w:rPr>
        <w:t xml:space="preserve">к Положению о гербе </w:t>
      </w:r>
    </w:p>
    <w:p w:rsidR="00960ECA" w:rsidRPr="00BF42F8" w:rsidRDefault="00960ECA" w:rsidP="00BF42F8">
      <w:pPr>
        <w:ind w:left="5664"/>
        <w:jc w:val="both"/>
        <w:rPr>
          <w:b/>
          <w:sz w:val="28"/>
          <w:szCs w:val="28"/>
        </w:rPr>
      </w:pPr>
      <w:r w:rsidRPr="00BF42F8">
        <w:rPr>
          <w:b/>
          <w:sz w:val="28"/>
          <w:szCs w:val="28"/>
        </w:rPr>
        <w:t xml:space="preserve">муниципального округа </w:t>
      </w:r>
    </w:p>
    <w:p w:rsidR="00960ECA" w:rsidRPr="00BF42F8" w:rsidRDefault="00960ECA" w:rsidP="00BF42F8">
      <w:pPr>
        <w:ind w:left="5664"/>
        <w:jc w:val="both"/>
        <w:rPr>
          <w:b/>
          <w:sz w:val="28"/>
          <w:szCs w:val="28"/>
        </w:rPr>
      </w:pPr>
      <w:r w:rsidRPr="00BF42F8">
        <w:rPr>
          <w:b/>
          <w:sz w:val="28"/>
          <w:szCs w:val="28"/>
        </w:rPr>
        <w:t>Орехово-Борисово Южное</w:t>
      </w:r>
    </w:p>
    <w:p w:rsidR="00960ECA" w:rsidRPr="00BF42F8" w:rsidRDefault="00960ECA" w:rsidP="00BF42F8">
      <w:pPr>
        <w:ind w:left="5664"/>
        <w:jc w:val="both"/>
        <w:rPr>
          <w:b/>
          <w:sz w:val="28"/>
          <w:szCs w:val="28"/>
        </w:rPr>
      </w:pPr>
      <w:r w:rsidRPr="00BF42F8">
        <w:rPr>
          <w:b/>
          <w:sz w:val="28"/>
          <w:szCs w:val="28"/>
        </w:rPr>
        <w:t>в городе Москве</w:t>
      </w:r>
    </w:p>
    <w:p w:rsidR="00960ECA" w:rsidRPr="00BF42F8" w:rsidRDefault="00960ECA" w:rsidP="00BF42F8">
      <w:pPr>
        <w:jc w:val="both"/>
        <w:rPr>
          <w:b/>
          <w:sz w:val="28"/>
          <w:szCs w:val="28"/>
        </w:rPr>
      </w:pPr>
    </w:p>
    <w:p w:rsidR="00960ECA" w:rsidRPr="00BF42F8" w:rsidRDefault="00960ECA" w:rsidP="00BF42F8">
      <w:pPr>
        <w:jc w:val="both"/>
        <w:rPr>
          <w:b/>
          <w:sz w:val="28"/>
          <w:szCs w:val="28"/>
        </w:rPr>
      </w:pPr>
    </w:p>
    <w:p w:rsidR="00960ECA" w:rsidRPr="00BF42F8" w:rsidRDefault="00960ECA" w:rsidP="00BF42F8">
      <w:pPr>
        <w:tabs>
          <w:tab w:val="left" w:pos="567"/>
        </w:tabs>
        <w:ind w:firstLine="851"/>
        <w:jc w:val="center"/>
        <w:rPr>
          <w:b/>
          <w:sz w:val="28"/>
          <w:szCs w:val="28"/>
        </w:rPr>
      </w:pPr>
      <w:r w:rsidRPr="00BF42F8">
        <w:rPr>
          <w:b/>
          <w:sz w:val="28"/>
          <w:szCs w:val="28"/>
        </w:rPr>
        <w:t>МНОГОЦВЕТНЫЙ РИСУНОК ГЕРБА</w:t>
      </w:r>
    </w:p>
    <w:p w:rsidR="00960ECA" w:rsidRPr="00BF42F8" w:rsidRDefault="00960ECA" w:rsidP="00BF42F8">
      <w:pPr>
        <w:tabs>
          <w:tab w:val="left" w:pos="567"/>
        </w:tabs>
        <w:jc w:val="center"/>
        <w:rPr>
          <w:sz w:val="28"/>
          <w:szCs w:val="28"/>
        </w:rPr>
      </w:pPr>
      <w:r w:rsidRPr="00BF42F8">
        <w:rPr>
          <w:b/>
          <w:sz w:val="28"/>
          <w:szCs w:val="28"/>
        </w:rPr>
        <w:t xml:space="preserve">МУНИЦИПАЛЬНОГО ОКРУГА </w:t>
      </w:r>
      <w:r w:rsidRPr="00BF42F8">
        <w:rPr>
          <w:b/>
          <w:iCs/>
          <w:sz w:val="28"/>
          <w:szCs w:val="28"/>
        </w:rPr>
        <w:t>ОРЕХОВО-БОРИСОВО ЮЖНОЕ</w:t>
      </w:r>
    </w:p>
    <w:p w:rsidR="00960ECA" w:rsidRPr="00BF42F8" w:rsidRDefault="00960ECA" w:rsidP="00BF42F8">
      <w:pPr>
        <w:tabs>
          <w:tab w:val="left" w:pos="567"/>
        </w:tabs>
        <w:jc w:val="center"/>
        <w:rPr>
          <w:sz w:val="28"/>
          <w:szCs w:val="28"/>
        </w:rPr>
      </w:pPr>
      <w:r w:rsidRPr="00BF42F8">
        <w:rPr>
          <w:b/>
          <w:iCs/>
          <w:sz w:val="28"/>
          <w:szCs w:val="28"/>
        </w:rPr>
        <w:t>В ГОРОДЕ МОСКВЕ</w:t>
      </w:r>
    </w:p>
    <w:p w:rsidR="00960ECA" w:rsidRPr="00BF42F8" w:rsidRDefault="00960ECA" w:rsidP="00BF42F8">
      <w:pPr>
        <w:tabs>
          <w:tab w:val="left" w:pos="1575"/>
        </w:tabs>
        <w:ind w:firstLine="851"/>
        <w:jc w:val="both"/>
        <w:rPr>
          <w:b/>
          <w:sz w:val="28"/>
          <w:szCs w:val="28"/>
        </w:rPr>
      </w:pPr>
    </w:p>
    <w:p w:rsidR="00960ECA" w:rsidRPr="00BF42F8" w:rsidRDefault="00960ECA" w:rsidP="00BF42F8">
      <w:pPr>
        <w:jc w:val="both"/>
        <w:rPr>
          <w:sz w:val="28"/>
          <w:szCs w:val="28"/>
        </w:rPr>
      </w:pPr>
    </w:p>
    <w:p w:rsidR="00960ECA" w:rsidRPr="00BF42F8" w:rsidRDefault="00960ECA" w:rsidP="00BF42F8">
      <w:pPr>
        <w:jc w:val="center"/>
        <w:rPr>
          <w:sz w:val="28"/>
          <w:szCs w:val="28"/>
        </w:rPr>
      </w:pPr>
      <w:r w:rsidRPr="00BF42F8">
        <w:rPr>
          <w:noProof/>
          <w:sz w:val="28"/>
          <w:szCs w:val="28"/>
        </w:rPr>
        <w:drawing>
          <wp:inline distT="0" distB="0" distL="0" distR="0">
            <wp:extent cx="4781830" cy="6056986"/>
            <wp:effectExtent l="0" t="0" r="0" b="1270"/>
            <wp:docPr id="1" name="Рисунок 1" descr="Герб_Орехово-Борисово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Орехово-Борисово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75" cy="608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ECA" w:rsidRPr="00BF42F8" w:rsidRDefault="00960ECA" w:rsidP="00BF42F8">
      <w:pPr>
        <w:jc w:val="both"/>
        <w:rPr>
          <w:sz w:val="28"/>
          <w:szCs w:val="28"/>
        </w:rPr>
      </w:pPr>
    </w:p>
    <w:p w:rsidR="00960ECA" w:rsidRPr="00BF42F8" w:rsidRDefault="00960ECA" w:rsidP="00BF42F8">
      <w:pPr>
        <w:jc w:val="both"/>
        <w:rPr>
          <w:sz w:val="28"/>
          <w:szCs w:val="28"/>
        </w:rPr>
      </w:pPr>
    </w:p>
    <w:p w:rsidR="00960ECA" w:rsidRPr="00BF42F8" w:rsidRDefault="00960ECA" w:rsidP="00BF42F8">
      <w:pPr>
        <w:jc w:val="both"/>
        <w:rPr>
          <w:sz w:val="28"/>
          <w:szCs w:val="28"/>
        </w:rPr>
      </w:pPr>
    </w:p>
    <w:p w:rsidR="00960ECA" w:rsidRPr="00BF42F8" w:rsidRDefault="00960ECA" w:rsidP="00BF42F8">
      <w:pPr>
        <w:jc w:val="both"/>
        <w:rPr>
          <w:sz w:val="28"/>
          <w:szCs w:val="28"/>
        </w:rPr>
      </w:pPr>
    </w:p>
    <w:p w:rsidR="00960ECA" w:rsidRDefault="00960ECA" w:rsidP="00BF42F8">
      <w:pPr>
        <w:jc w:val="both"/>
        <w:rPr>
          <w:sz w:val="28"/>
          <w:szCs w:val="28"/>
        </w:rPr>
      </w:pPr>
    </w:p>
    <w:p w:rsidR="009175C4" w:rsidRPr="00BF42F8" w:rsidRDefault="009175C4" w:rsidP="00BF42F8">
      <w:pPr>
        <w:jc w:val="both"/>
        <w:rPr>
          <w:sz w:val="28"/>
          <w:szCs w:val="28"/>
        </w:rPr>
      </w:pPr>
    </w:p>
    <w:p w:rsidR="00960ECA" w:rsidRPr="00BF42F8" w:rsidRDefault="00960ECA" w:rsidP="00BF42F8">
      <w:pPr>
        <w:ind w:left="4956"/>
        <w:jc w:val="both"/>
        <w:rPr>
          <w:b/>
          <w:sz w:val="28"/>
          <w:szCs w:val="28"/>
        </w:rPr>
      </w:pPr>
      <w:r w:rsidRPr="00BF42F8">
        <w:rPr>
          <w:b/>
          <w:sz w:val="28"/>
          <w:szCs w:val="28"/>
        </w:rPr>
        <w:t>Приложение 2</w:t>
      </w:r>
    </w:p>
    <w:p w:rsidR="00960ECA" w:rsidRPr="00BF42F8" w:rsidRDefault="00960ECA" w:rsidP="00BF42F8">
      <w:pPr>
        <w:ind w:left="4956"/>
        <w:jc w:val="both"/>
        <w:rPr>
          <w:b/>
          <w:sz w:val="28"/>
          <w:szCs w:val="28"/>
        </w:rPr>
      </w:pPr>
      <w:r w:rsidRPr="00BF42F8">
        <w:rPr>
          <w:b/>
          <w:sz w:val="28"/>
          <w:szCs w:val="28"/>
        </w:rPr>
        <w:t xml:space="preserve">к Положению о гербе </w:t>
      </w:r>
    </w:p>
    <w:p w:rsidR="00960ECA" w:rsidRPr="00BF42F8" w:rsidRDefault="00960ECA" w:rsidP="00BF42F8">
      <w:pPr>
        <w:ind w:left="4956"/>
        <w:jc w:val="both"/>
        <w:rPr>
          <w:b/>
          <w:sz w:val="28"/>
          <w:szCs w:val="28"/>
        </w:rPr>
      </w:pPr>
      <w:r w:rsidRPr="00BF42F8">
        <w:rPr>
          <w:b/>
          <w:sz w:val="28"/>
          <w:szCs w:val="28"/>
        </w:rPr>
        <w:t xml:space="preserve">муниципального округа </w:t>
      </w:r>
    </w:p>
    <w:p w:rsidR="00960ECA" w:rsidRPr="00BF42F8" w:rsidRDefault="00960ECA" w:rsidP="00BF42F8">
      <w:pPr>
        <w:ind w:left="4956"/>
        <w:jc w:val="both"/>
        <w:rPr>
          <w:b/>
          <w:sz w:val="28"/>
          <w:szCs w:val="28"/>
        </w:rPr>
      </w:pPr>
      <w:r w:rsidRPr="00BF42F8">
        <w:rPr>
          <w:b/>
          <w:sz w:val="28"/>
          <w:szCs w:val="28"/>
        </w:rPr>
        <w:t>Орехово-Борисово Южное</w:t>
      </w:r>
    </w:p>
    <w:p w:rsidR="00960ECA" w:rsidRPr="00BF42F8" w:rsidRDefault="00960ECA" w:rsidP="00BF42F8">
      <w:pPr>
        <w:ind w:left="4956"/>
        <w:jc w:val="both"/>
        <w:rPr>
          <w:b/>
          <w:sz w:val="28"/>
          <w:szCs w:val="28"/>
        </w:rPr>
      </w:pPr>
      <w:r w:rsidRPr="00BF42F8">
        <w:rPr>
          <w:b/>
          <w:sz w:val="28"/>
          <w:szCs w:val="28"/>
        </w:rPr>
        <w:t>в городе Москве</w:t>
      </w:r>
    </w:p>
    <w:p w:rsidR="00960ECA" w:rsidRPr="00BF42F8" w:rsidRDefault="00960ECA" w:rsidP="00BF42F8">
      <w:pPr>
        <w:jc w:val="both"/>
        <w:rPr>
          <w:sz w:val="28"/>
          <w:szCs w:val="28"/>
        </w:rPr>
      </w:pPr>
    </w:p>
    <w:p w:rsidR="00960ECA" w:rsidRPr="00BF42F8" w:rsidRDefault="00960ECA" w:rsidP="00BF42F8">
      <w:pPr>
        <w:jc w:val="both"/>
        <w:rPr>
          <w:sz w:val="28"/>
          <w:szCs w:val="28"/>
        </w:rPr>
      </w:pPr>
    </w:p>
    <w:p w:rsidR="00960ECA" w:rsidRPr="00BF42F8" w:rsidRDefault="00960ECA" w:rsidP="00BF42F8">
      <w:pPr>
        <w:jc w:val="center"/>
        <w:rPr>
          <w:b/>
          <w:sz w:val="28"/>
          <w:szCs w:val="28"/>
        </w:rPr>
      </w:pPr>
      <w:r w:rsidRPr="00BF42F8">
        <w:rPr>
          <w:b/>
          <w:sz w:val="28"/>
          <w:szCs w:val="28"/>
        </w:rPr>
        <w:t>ОДНОЦВЕТНЫЙ РИСУНОК ГЕРБА</w:t>
      </w:r>
    </w:p>
    <w:p w:rsidR="00960ECA" w:rsidRPr="00BF42F8" w:rsidRDefault="00960ECA" w:rsidP="00BF42F8">
      <w:pPr>
        <w:jc w:val="center"/>
        <w:rPr>
          <w:b/>
          <w:sz w:val="28"/>
          <w:szCs w:val="28"/>
        </w:rPr>
      </w:pPr>
      <w:r w:rsidRPr="00BF42F8">
        <w:rPr>
          <w:b/>
          <w:sz w:val="28"/>
          <w:szCs w:val="28"/>
        </w:rPr>
        <w:t>МУНИЦИПАЛЬНОГО ОКРУГА ОРЕХОВО-БОРИСОВО ЮЖНОЕ</w:t>
      </w:r>
    </w:p>
    <w:p w:rsidR="00960ECA" w:rsidRPr="00BF42F8" w:rsidRDefault="00960ECA" w:rsidP="00BF42F8">
      <w:pPr>
        <w:jc w:val="center"/>
        <w:rPr>
          <w:b/>
          <w:sz w:val="28"/>
          <w:szCs w:val="28"/>
        </w:rPr>
      </w:pPr>
      <w:r w:rsidRPr="00BF42F8">
        <w:rPr>
          <w:b/>
          <w:sz w:val="28"/>
          <w:szCs w:val="28"/>
        </w:rPr>
        <w:t>В ГОРОДЕ МОСКВЕ</w:t>
      </w:r>
    </w:p>
    <w:p w:rsidR="00960ECA" w:rsidRPr="00BF42F8" w:rsidRDefault="00960ECA" w:rsidP="00BF42F8">
      <w:pPr>
        <w:jc w:val="both"/>
        <w:rPr>
          <w:b/>
          <w:sz w:val="28"/>
          <w:szCs w:val="28"/>
        </w:rPr>
      </w:pPr>
    </w:p>
    <w:p w:rsidR="00960ECA" w:rsidRPr="00BF42F8" w:rsidRDefault="00960ECA" w:rsidP="00BF42F8">
      <w:pPr>
        <w:jc w:val="both"/>
        <w:rPr>
          <w:sz w:val="28"/>
          <w:szCs w:val="28"/>
        </w:rPr>
      </w:pPr>
    </w:p>
    <w:p w:rsidR="00960ECA" w:rsidRPr="00BF42F8" w:rsidRDefault="00960ECA" w:rsidP="00BF42F8">
      <w:pPr>
        <w:jc w:val="both"/>
        <w:rPr>
          <w:sz w:val="28"/>
          <w:szCs w:val="28"/>
        </w:rPr>
      </w:pPr>
    </w:p>
    <w:p w:rsidR="00960ECA" w:rsidRPr="00BF42F8" w:rsidRDefault="00960ECA" w:rsidP="00BF42F8">
      <w:pPr>
        <w:jc w:val="center"/>
        <w:rPr>
          <w:sz w:val="28"/>
          <w:szCs w:val="28"/>
        </w:rPr>
      </w:pPr>
      <w:r w:rsidRPr="00BF42F8">
        <w:rPr>
          <w:noProof/>
          <w:sz w:val="28"/>
          <w:szCs w:val="28"/>
        </w:rPr>
        <w:drawing>
          <wp:inline distT="0" distB="0" distL="0" distR="0">
            <wp:extent cx="4877324" cy="61817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Герб ОБЮ НОВЫЙ Контур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4871" cy="6216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CA" w:rsidRPr="00BF42F8" w:rsidRDefault="00960ECA" w:rsidP="00BF42F8">
      <w:pPr>
        <w:jc w:val="both"/>
        <w:rPr>
          <w:sz w:val="28"/>
          <w:szCs w:val="28"/>
        </w:rPr>
      </w:pPr>
    </w:p>
    <w:p w:rsidR="00960ECA" w:rsidRPr="00BF42F8" w:rsidRDefault="00960ECA" w:rsidP="00BF42F8">
      <w:pPr>
        <w:jc w:val="both"/>
        <w:rPr>
          <w:sz w:val="28"/>
          <w:szCs w:val="28"/>
        </w:rPr>
      </w:pPr>
    </w:p>
    <w:p w:rsidR="009175C4" w:rsidRDefault="009175C4" w:rsidP="00BF42F8">
      <w:pPr>
        <w:ind w:left="5664"/>
        <w:jc w:val="both"/>
        <w:rPr>
          <w:sz w:val="28"/>
          <w:szCs w:val="28"/>
        </w:rPr>
      </w:pPr>
    </w:p>
    <w:p w:rsidR="00960ECA" w:rsidRPr="00BF42F8" w:rsidRDefault="00960ECA" w:rsidP="00BF42F8">
      <w:pPr>
        <w:ind w:left="5664"/>
        <w:jc w:val="both"/>
        <w:rPr>
          <w:b/>
          <w:sz w:val="28"/>
          <w:szCs w:val="28"/>
        </w:rPr>
      </w:pPr>
      <w:r w:rsidRPr="00BF42F8">
        <w:rPr>
          <w:b/>
          <w:sz w:val="28"/>
          <w:szCs w:val="28"/>
        </w:rPr>
        <w:lastRenderedPageBreak/>
        <w:t>Приложение 3</w:t>
      </w:r>
    </w:p>
    <w:p w:rsidR="00960ECA" w:rsidRPr="00BF42F8" w:rsidRDefault="00960ECA" w:rsidP="00BF42F8">
      <w:pPr>
        <w:ind w:left="5664"/>
        <w:jc w:val="both"/>
        <w:rPr>
          <w:b/>
          <w:sz w:val="28"/>
          <w:szCs w:val="28"/>
        </w:rPr>
      </w:pPr>
      <w:r w:rsidRPr="00BF42F8">
        <w:rPr>
          <w:b/>
          <w:sz w:val="28"/>
          <w:szCs w:val="28"/>
        </w:rPr>
        <w:t xml:space="preserve">к Положению о гербе </w:t>
      </w:r>
    </w:p>
    <w:p w:rsidR="00960ECA" w:rsidRPr="00BF42F8" w:rsidRDefault="00960ECA" w:rsidP="00BF42F8">
      <w:pPr>
        <w:ind w:left="5664"/>
        <w:jc w:val="both"/>
        <w:rPr>
          <w:b/>
          <w:sz w:val="28"/>
          <w:szCs w:val="28"/>
        </w:rPr>
      </w:pPr>
      <w:r w:rsidRPr="00BF42F8">
        <w:rPr>
          <w:b/>
          <w:sz w:val="28"/>
          <w:szCs w:val="28"/>
        </w:rPr>
        <w:t xml:space="preserve">муниципального округа </w:t>
      </w:r>
    </w:p>
    <w:p w:rsidR="00960ECA" w:rsidRPr="00BF42F8" w:rsidRDefault="00960ECA" w:rsidP="00BF42F8">
      <w:pPr>
        <w:ind w:left="5664"/>
        <w:jc w:val="both"/>
        <w:rPr>
          <w:b/>
          <w:sz w:val="28"/>
          <w:szCs w:val="28"/>
        </w:rPr>
      </w:pPr>
      <w:r w:rsidRPr="00BF42F8">
        <w:rPr>
          <w:b/>
          <w:sz w:val="28"/>
          <w:szCs w:val="28"/>
        </w:rPr>
        <w:t>Орехово-Борисово Южное</w:t>
      </w:r>
    </w:p>
    <w:p w:rsidR="00960ECA" w:rsidRPr="00BF42F8" w:rsidRDefault="00960ECA" w:rsidP="00BF42F8">
      <w:pPr>
        <w:ind w:left="5664"/>
        <w:jc w:val="both"/>
        <w:rPr>
          <w:b/>
          <w:sz w:val="28"/>
          <w:szCs w:val="28"/>
        </w:rPr>
      </w:pPr>
      <w:r w:rsidRPr="00BF42F8">
        <w:rPr>
          <w:b/>
          <w:sz w:val="28"/>
          <w:szCs w:val="28"/>
        </w:rPr>
        <w:t xml:space="preserve">в городе Москве </w:t>
      </w:r>
    </w:p>
    <w:p w:rsidR="00960ECA" w:rsidRPr="00BF42F8" w:rsidRDefault="00960ECA" w:rsidP="00BF42F8">
      <w:pPr>
        <w:jc w:val="both"/>
        <w:rPr>
          <w:sz w:val="28"/>
          <w:szCs w:val="28"/>
        </w:rPr>
      </w:pPr>
    </w:p>
    <w:p w:rsidR="00960ECA" w:rsidRPr="00BF42F8" w:rsidRDefault="00960ECA" w:rsidP="00BF42F8">
      <w:pPr>
        <w:jc w:val="both"/>
        <w:rPr>
          <w:sz w:val="28"/>
          <w:szCs w:val="28"/>
        </w:rPr>
      </w:pPr>
    </w:p>
    <w:p w:rsidR="00960ECA" w:rsidRPr="00BF42F8" w:rsidRDefault="00960ECA" w:rsidP="00BF42F8">
      <w:pPr>
        <w:jc w:val="both"/>
        <w:rPr>
          <w:sz w:val="28"/>
          <w:szCs w:val="28"/>
        </w:rPr>
      </w:pPr>
    </w:p>
    <w:p w:rsidR="00960ECA" w:rsidRPr="00BF42F8" w:rsidRDefault="00960ECA" w:rsidP="00BF42F8">
      <w:pPr>
        <w:jc w:val="center"/>
        <w:rPr>
          <w:b/>
          <w:sz w:val="28"/>
          <w:szCs w:val="28"/>
        </w:rPr>
      </w:pPr>
      <w:r w:rsidRPr="00BF42F8">
        <w:rPr>
          <w:b/>
          <w:sz w:val="28"/>
          <w:szCs w:val="28"/>
        </w:rPr>
        <w:t>ОДНОЦВЕТНЫЙ КОНТУРНЫЙ РИСУНОК ГЕРБА С УСЛОВНОЙ ШТРИХОВКОЙ ДЛЯ ОБОЗНАЧЕНИЯ ЦВЕТА ГЕРБА</w:t>
      </w:r>
    </w:p>
    <w:p w:rsidR="00960ECA" w:rsidRPr="00BF42F8" w:rsidRDefault="00960ECA" w:rsidP="00BF42F8">
      <w:pPr>
        <w:jc w:val="center"/>
        <w:rPr>
          <w:b/>
          <w:sz w:val="28"/>
          <w:szCs w:val="28"/>
        </w:rPr>
      </w:pPr>
      <w:r w:rsidRPr="00BF42F8">
        <w:rPr>
          <w:b/>
          <w:sz w:val="28"/>
          <w:szCs w:val="28"/>
        </w:rPr>
        <w:t>МУНИЦИПАЛЬНОГО ОКРУГА ОРЕХОВО-БОРИСОВО ЮЖНОЕ</w:t>
      </w:r>
    </w:p>
    <w:p w:rsidR="00960ECA" w:rsidRPr="00BF42F8" w:rsidRDefault="00960ECA" w:rsidP="00BF42F8">
      <w:pPr>
        <w:jc w:val="center"/>
        <w:rPr>
          <w:b/>
          <w:sz w:val="28"/>
          <w:szCs w:val="28"/>
        </w:rPr>
      </w:pPr>
      <w:r w:rsidRPr="00BF42F8">
        <w:rPr>
          <w:b/>
          <w:sz w:val="28"/>
          <w:szCs w:val="28"/>
        </w:rPr>
        <w:t>В ГОРОДЕ МОСКВЕ</w:t>
      </w:r>
    </w:p>
    <w:p w:rsidR="00960ECA" w:rsidRPr="00BF42F8" w:rsidRDefault="00960ECA" w:rsidP="00BF42F8">
      <w:pPr>
        <w:jc w:val="both"/>
        <w:rPr>
          <w:b/>
          <w:sz w:val="28"/>
          <w:szCs w:val="28"/>
        </w:rPr>
      </w:pPr>
    </w:p>
    <w:p w:rsidR="00960ECA" w:rsidRPr="00BF42F8" w:rsidRDefault="00960ECA" w:rsidP="00BF42F8">
      <w:pPr>
        <w:jc w:val="both"/>
        <w:rPr>
          <w:b/>
          <w:sz w:val="28"/>
          <w:szCs w:val="28"/>
        </w:rPr>
      </w:pPr>
    </w:p>
    <w:p w:rsidR="00960ECA" w:rsidRPr="00BF42F8" w:rsidRDefault="00960ECA" w:rsidP="00BF42F8">
      <w:pPr>
        <w:jc w:val="center"/>
        <w:rPr>
          <w:sz w:val="28"/>
          <w:szCs w:val="28"/>
        </w:rPr>
      </w:pPr>
      <w:r w:rsidRPr="00BF42F8">
        <w:rPr>
          <w:noProof/>
          <w:sz w:val="28"/>
          <w:szCs w:val="28"/>
        </w:rPr>
        <w:drawing>
          <wp:inline distT="0" distB="0" distL="0" distR="0">
            <wp:extent cx="4694555" cy="5676346"/>
            <wp:effectExtent l="0" t="0" r="0" b="635"/>
            <wp:docPr id="2" name="Рисунок 2" descr="C:\Users\Несветайло\Desktop\О-Борисово Южное (проект)\НПА\Герб_штрих_Орехово-Борисов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светайло\Desktop\О-Борисово Южное (проект)\НПА\Герб_штрих_Орехово-Борисово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668" cy="571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ECA" w:rsidRPr="00BF42F8" w:rsidRDefault="00960ECA" w:rsidP="00BF42F8">
      <w:pPr>
        <w:jc w:val="both"/>
        <w:rPr>
          <w:sz w:val="28"/>
          <w:szCs w:val="28"/>
        </w:rPr>
      </w:pPr>
    </w:p>
    <w:p w:rsidR="00960ECA" w:rsidRPr="00BF42F8" w:rsidRDefault="00960ECA" w:rsidP="00BF42F8">
      <w:pPr>
        <w:jc w:val="both"/>
        <w:rPr>
          <w:sz w:val="28"/>
          <w:szCs w:val="28"/>
        </w:rPr>
      </w:pPr>
    </w:p>
    <w:p w:rsidR="00960ECA" w:rsidRPr="00BF42F8" w:rsidRDefault="00960ECA" w:rsidP="00BF42F8">
      <w:pPr>
        <w:jc w:val="both"/>
        <w:rPr>
          <w:sz w:val="28"/>
          <w:szCs w:val="28"/>
        </w:rPr>
      </w:pPr>
    </w:p>
    <w:p w:rsidR="009175C4" w:rsidRDefault="009175C4" w:rsidP="00BF42F8">
      <w:pPr>
        <w:ind w:left="5387"/>
        <w:jc w:val="both"/>
        <w:rPr>
          <w:b/>
          <w:sz w:val="28"/>
          <w:szCs w:val="28"/>
        </w:rPr>
      </w:pPr>
    </w:p>
    <w:p w:rsidR="009175C4" w:rsidRDefault="009175C4" w:rsidP="00BF42F8">
      <w:pPr>
        <w:ind w:left="5387"/>
        <w:jc w:val="both"/>
        <w:rPr>
          <w:b/>
          <w:sz w:val="28"/>
          <w:szCs w:val="28"/>
        </w:rPr>
      </w:pPr>
    </w:p>
    <w:p w:rsidR="00BF42F8" w:rsidRDefault="00BF42F8" w:rsidP="00BF42F8">
      <w:pPr>
        <w:ind w:left="5387"/>
        <w:jc w:val="both"/>
        <w:rPr>
          <w:b/>
          <w:sz w:val="28"/>
          <w:szCs w:val="28"/>
        </w:rPr>
      </w:pPr>
      <w:r w:rsidRPr="00BF42F8">
        <w:rPr>
          <w:b/>
          <w:sz w:val="28"/>
          <w:szCs w:val="28"/>
        </w:rPr>
        <w:lastRenderedPageBreak/>
        <w:t>Приложение 2</w:t>
      </w:r>
    </w:p>
    <w:p w:rsidR="00BF42F8" w:rsidRPr="00BF42F8" w:rsidRDefault="00BF42F8" w:rsidP="00BF42F8">
      <w:pPr>
        <w:ind w:left="5387"/>
        <w:jc w:val="both"/>
        <w:rPr>
          <w:b/>
          <w:sz w:val="28"/>
          <w:szCs w:val="28"/>
        </w:rPr>
      </w:pPr>
      <w:r w:rsidRPr="00BF42F8">
        <w:rPr>
          <w:b/>
          <w:sz w:val="28"/>
          <w:szCs w:val="28"/>
        </w:rPr>
        <w:t xml:space="preserve">к решению Совета депутатов муниципального округа </w:t>
      </w:r>
    </w:p>
    <w:p w:rsidR="00BF42F8" w:rsidRPr="00BF42F8" w:rsidRDefault="00BF42F8" w:rsidP="00BF42F8">
      <w:pPr>
        <w:ind w:left="5387"/>
        <w:jc w:val="both"/>
        <w:rPr>
          <w:b/>
          <w:sz w:val="28"/>
          <w:szCs w:val="28"/>
        </w:rPr>
      </w:pPr>
      <w:r w:rsidRPr="00BF42F8">
        <w:rPr>
          <w:b/>
          <w:sz w:val="28"/>
          <w:szCs w:val="28"/>
        </w:rPr>
        <w:t>Орехово-Борисово Южное</w:t>
      </w:r>
    </w:p>
    <w:p w:rsidR="00C50B96" w:rsidRDefault="00BF42F8" w:rsidP="00C50B96">
      <w:pPr>
        <w:ind w:left="5387"/>
        <w:jc w:val="both"/>
        <w:rPr>
          <w:b/>
          <w:sz w:val="28"/>
          <w:szCs w:val="28"/>
        </w:rPr>
      </w:pPr>
      <w:r w:rsidRPr="00BF42F8">
        <w:rPr>
          <w:b/>
          <w:sz w:val="28"/>
          <w:szCs w:val="28"/>
        </w:rPr>
        <w:t xml:space="preserve">в городе Москве </w:t>
      </w:r>
    </w:p>
    <w:p w:rsidR="00BF42F8" w:rsidRDefault="00C50B96" w:rsidP="00C50B96">
      <w:pPr>
        <w:ind w:left="5387"/>
        <w:jc w:val="both"/>
        <w:rPr>
          <w:b/>
          <w:sz w:val="28"/>
          <w:szCs w:val="28"/>
          <w:u w:val="single"/>
        </w:rPr>
      </w:pPr>
      <w:r w:rsidRPr="00BF42F8">
        <w:rPr>
          <w:b/>
          <w:sz w:val="28"/>
          <w:szCs w:val="28"/>
        </w:rPr>
        <w:t xml:space="preserve">от </w:t>
      </w:r>
      <w:r w:rsidRPr="00C50B96">
        <w:rPr>
          <w:b/>
          <w:sz w:val="28"/>
          <w:szCs w:val="28"/>
          <w:u w:val="single"/>
        </w:rPr>
        <w:t>22.01.2019</w:t>
      </w:r>
      <w:r w:rsidRPr="00C50B96">
        <w:rPr>
          <w:b/>
          <w:sz w:val="28"/>
          <w:szCs w:val="28"/>
        </w:rPr>
        <w:t xml:space="preserve">   №   </w:t>
      </w:r>
      <w:r w:rsidRPr="00C50B96">
        <w:rPr>
          <w:b/>
          <w:sz w:val="28"/>
          <w:szCs w:val="28"/>
          <w:u w:val="single"/>
        </w:rPr>
        <w:t>СД-05-05</w:t>
      </w:r>
    </w:p>
    <w:p w:rsidR="00C50B96" w:rsidRDefault="00C50B96" w:rsidP="00C50B96">
      <w:pPr>
        <w:ind w:left="5387"/>
        <w:jc w:val="both"/>
        <w:rPr>
          <w:sz w:val="28"/>
          <w:szCs w:val="28"/>
        </w:rPr>
      </w:pPr>
    </w:p>
    <w:p w:rsidR="00C50B96" w:rsidRPr="00BF42F8" w:rsidRDefault="00C50B96" w:rsidP="00C50B96">
      <w:pPr>
        <w:ind w:left="5387"/>
        <w:jc w:val="both"/>
        <w:rPr>
          <w:sz w:val="28"/>
          <w:szCs w:val="28"/>
        </w:rPr>
      </w:pPr>
    </w:p>
    <w:p w:rsidR="00BF42F8" w:rsidRPr="00BF42F8" w:rsidRDefault="00BF42F8" w:rsidP="00BF42F8">
      <w:pPr>
        <w:pStyle w:val="af7"/>
        <w:rPr>
          <w:sz w:val="28"/>
          <w:szCs w:val="28"/>
        </w:rPr>
      </w:pPr>
      <w:r w:rsidRPr="00BF42F8">
        <w:rPr>
          <w:sz w:val="28"/>
          <w:szCs w:val="28"/>
        </w:rPr>
        <w:t>ПОЛОЖЕНИЕ</w:t>
      </w:r>
    </w:p>
    <w:p w:rsidR="00BF42F8" w:rsidRPr="00BF42F8" w:rsidRDefault="00BF42F8" w:rsidP="00B835BB">
      <w:pPr>
        <w:pStyle w:val="af7"/>
        <w:tabs>
          <w:tab w:val="left" w:pos="709"/>
        </w:tabs>
        <w:rPr>
          <w:sz w:val="28"/>
          <w:szCs w:val="28"/>
        </w:rPr>
      </w:pPr>
      <w:r w:rsidRPr="00BF42F8">
        <w:rPr>
          <w:sz w:val="28"/>
          <w:szCs w:val="28"/>
        </w:rPr>
        <w:t>О ФЛАГЕ МУНИЦИПАЛЬНОГО ОКРУГА</w:t>
      </w:r>
    </w:p>
    <w:p w:rsidR="00BF42F8" w:rsidRPr="00BF42F8" w:rsidRDefault="00BF42F8" w:rsidP="00B835BB">
      <w:pPr>
        <w:pStyle w:val="af7"/>
        <w:tabs>
          <w:tab w:val="left" w:pos="709"/>
        </w:tabs>
        <w:rPr>
          <w:sz w:val="28"/>
          <w:szCs w:val="28"/>
        </w:rPr>
      </w:pPr>
      <w:r w:rsidRPr="00BF42F8">
        <w:rPr>
          <w:sz w:val="28"/>
          <w:szCs w:val="28"/>
        </w:rPr>
        <w:t>ОРЕХОВО-БОРИСОВО ЮЖНОЕ В ГОРОДЕ МОСКВЕ</w:t>
      </w:r>
    </w:p>
    <w:p w:rsidR="00BF42F8" w:rsidRPr="00BF42F8" w:rsidRDefault="00BF42F8" w:rsidP="00B835BB">
      <w:pPr>
        <w:tabs>
          <w:tab w:val="left" w:pos="709"/>
        </w:tabs>
        <w:jc w:val="both"/>
        <w:rPr>
          <w:sz w:val="28"/>
          <w:szCs w:val="28"/>
        </w:rPr>
      </w:pPr>
    </w:p>
    <w:p w:rsidR="00BF42F8" w:rsidRPr="00BF42F8" w:rsidRDefault="00BF42F8" w:rsidP="00B835BB">
      <w:pPr>
        <w:tabs>
          <w:tab w:val="left" w:pos="709"/>
          <w:tab w:val="left" w:pos="1276"/>
        </w:tabs>
        <w:ind w:firstLine="567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Настоящим положением устанавливается описание, обоснование и порядок использования флага муниципального округа Орехово-Борисово Южное в городе Москве</w:t>
      </w:r>
      <w:r w:rsidRPr="00BF42F8">
        <w:rPr>
          <w:b/>
          <w:sz w:val="28"/>
          <w:szCs w:val="28"/>
        </w:rPr>
        <w:t xml:space="preserve"> </w:t>
      </w:r>
      <w:r w:rsidRPr="00BF42F8">
        <w:rPr>
          <w:sz w:val="28"/>
          <w:szCs w:val="28"/>
        </w:rPr>
        <w:t>(далее – муниципальный округ Орехово-Борисово Южное).</w:t>
      </w:r>
    </w:p>
    <w:p w:rsidR="00BF42F8" w:rsidRPr="00BF42F8" w:rsidRDefault="00BF42F8" w:rsidP="00B835BB">
      <w:pPr>
        <w:tabs>
          <w:tab w:val="left" w:pos="709"/>
          <w:tab w:val="left" w:pos="1276"/>
        </w:tabs>
        <w:ind w:firstLine="567"/>
        <w:jc w:val="both"/>
        <w:rPr>
          <w:sz w:val="28"/>
          <w:szCs w:val="28"/>
        </w:rPr>
      </w:pPr>
    </w:p>
    <w:p w:rsidR="00BF42F8" w:rsidRPr="00BF42F8" w:rsidRDefault="00BF42F8" w:rsidP="00B835BB">
      <w:pPr>
        <w:tabs>
          <w:tab w:val="left" w:pos="709"/>
          <w:tab w:val="left" w:pos="1276"/>
        </w:tabs>
        <w:jc w:val="center"/>
        <w:rPr>
          <w:rStyle w:val="ae"/>
          <w:sz w:val="28"/>
          <w:szCs w:val="28"/>
        </w:rPr>
      </w:pPr>
      <w:r>
        <w:rPr>
          <w:rStyle w:val="ae"/>
          <w:sz w:val="28"/>
          <w:szCs w:val="28"/>
        </w:rPr>
        <w:t xml:space="preserve">1. </w:t>
      </w:r>
      <w:r w:rsidRPr="00BF42F8">
        <w:rPr>
          <w:rStyle w:val="ae"/>
          <w:sz w:val="28"/>
          <w:szCs w:val="28"/>
        </w:rPr>
        <w:t>Общие положения</w:t>
      </w:r>
    </w:p>
    <w:p w:rsidR="00BF42F8" w:rsidRPr="00BF42F8" w:rsidRDefault="00BF42F8" w:rsidP="009175C4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1.1. Флаг муниципального округа Орехово-Борисово Южное является официальным символом муниципального округа.</w:t>
      </w:r>
    </w:p>
    <w:p w:rsidR="00BF42F8" w:rsidRPr="00BF42F8" w:rsidRDefault="00BF42F8" w:rsidP="009175C4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1.2. Флаг муниципального округа отражает исторические, культурные, социально-экономические, национальные и иные местные традиции.</w:t>
      </w:r>
    </w:p>
    <w:p w:rsidR="00BF42F8" w:rsidRPr="00BF42F8" w:rsidRDefault="00BF42F8" w:rsidP="009175C4">
      <w:pPr>
        <w:tabs>
          <w:tab w:val="left" w:pos="709"/>
          <w:tab w:val="left" w:pos="1276"/>
        </w:tabs>
        <w:ind w:firstLine="709"/>
        <w:jc w:val="both"/>
        <w:rPr>
          <w:spacing w:val="-6"/>
          <w:sz w:val="28"/>
          <w:szCs w:val="28"/>
        </w:rPr>
      </w:pPr>
      <w:r w:rsidRPr="00BF42F8">
        <w:rPr>
          <w:spacing w:val="-6"/>
          <w:sz w:val="28"/>
          <w:szCs w:val="28"/>
        </w:rPr>
        <w:t xml:space="preserve">1.3. Положение о флаге муниципального </w:t>
      </w:r>
      <w:r w:rsidRPr="00BF42F8">
        <w:rPr>
          <w:sz w:val="28"/>
          <w:szCs w:val="28"/>
        </w:rPr>
        <w:t>округа</w:t>
      </w:r>
      <w:r w:rsidRPr="00BF42F8">
        <w:rPr>
          <w:spacing w:val="-6"/>
          <w:sz w:val="28"/>
          <w:szCs w:val="28"/>
        </w:rPr>
        <w:t xml:space="preserve"> хранится в установленном порядке на бумажных и электронных носителях в архиве муниципального </w:t>
      </w:r>
      <w:r w:rsidRPr="00BF42F8">
        <w:rPr>
          <w:sz w:val="28"/>
          <w:szCs w:val="28"/>
        </w:rPr>
        <w:t>округа</w:t>
      </w:r>
      <w:r w:rsidRPr="00BF42F8">
        <w:rPr>
          <w:spacing w:val="-6"/>
          <w:sz w:val="28"/>
          <w:szCs w:val="28"/>
        </w:rPr>
        <w:t xml:space="preserve"> и доступно для ознакомления всем заинтересованным лицам.</w:t>
      </w:r>
    </w:p>
    <w:p w:rsidR="00BF42F8" w:rsidRPr="00BF42F8" w:rsidRDefault="00BF42F8" w:rsidP="009175C4">
      <w:pPr>
        <w:tabs>
          <w:tab w:val="left" w:pos="709"/>
          <w:tab w:val="left" w:pos="1276"/>
        </w:tabs>
        <w:spacing w:after="120"/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 xml:space="preserve">1.4. Флаг </w:t>
      </w:r>
      <w:r w:rsidRPr="00BF42F8">
        <w:rPr>
          <w:spacing w:val="-6"/>
          <w:sz w:val="28"/>
          <w:szCs w:val="28"/>
        </w:rPr>
        <w:t xml:space="preserve">муниципального </w:t>
      </w:r>
      <w:r w:rsidRPr="00BF42F8">
        <w:rPr>
          <w:sz w:val="28"/>
          <w:szCs w:val="28"/>
        </w:rPr>
        <w:t>округа подлежит государственной регистрации в порядке, установленном федеральным законодательством.</w:t>
      </w:r>
    </w:p>
    <w:p w:rsidR="00BF42F8" w:rsidRPr="00BF42F8" w:rsidRDefault="00BF42F8" w:rsidP="009175C4">
      <w:pPr>
        <w:tabs>
          <w:tab w:val="left" w:pos="709"/>
          <w:tab w:val="left" w:pos="1276"/>
        </w:tabs>
        <w:ind w:firstLine="709"/>
        <w:jc w:val="center"/>
        <w:rPr>
          <w:rStyle w:val="ae"/>
          <w:b w:val="0"/>
          <w:sz w:val="28"/>
          <w:szCs w:val="28"/>
        </w:rPr>
      </w:pPr>
      <w:r>
        <w:rPr>
          <w:rStyle w:val="ae"/>
          <w:sz w:val="28"/>
          <w:szCs w:val="28"/>
        </w:rPr>
        <w:t xml:space="preserve">2. </w:t>
      </w:r>
      <w:r w:rsidRPr="00BF42F8">
        <w:rPr>
          <w:rStyle w:val="ae"/>
          <w:sz w:val="28"/>
          <w:szCs w:val="28"/>
        </w:rPr>
        <w:t xml:space="preserve">Геральдическое описание и обоснование символики флага </w:t>
      </w:r>
      <w:r w:rsidRPr="00BF42F8">
        <w:rPr>
          <w:b/>
          <w:spacing w:val="-6"/>
          <w:sz w:val="28"/>
          <w:szCs w:val="28"/>
        </w:rPr>
        <w:t>муниципального округа</w:t>
      </w:r>
    </w:p>
    <w:p w:rsidR="00BF42F8" w:rsidRPr="00BF42F8" w:rsidRDefault="00BF42F8" w:rsidP="009175C4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 xml:space="preserve">2.1. Геральдическое описание флага </w:t>
      </w:r>
      <w:r w:rsidRPr="00BF42F8">
        <w:rPr>
          <w:spacing w:val="-6"/>
          <w:sz w:val="28"/>
          <w:szCs w:val="28"/>
        </w:rPr>
        <w:t xml:space="preserve">муниципального </w:t>
      </w:r>
      <w:r w:rsidRPr="00BF42F8">
        <w:rPr>
          <w:sz w:val="28"/>
          <w:szCs w:val="28"/>
        </w:rPr>
        <w:t>округа гласит:</w:t>
      </w:r>
    </w:p>
    <w:p w:rsidR="00BF42F8" w:rsidRPr="00BF42F8" w:rsidRDefault="00BF42F8" w:rsidP="009175C4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Флаг муниципального образования Орехово-Борисово Южное представляет собой двустороннее, прямоугольное полотнище с соотношением сторон 2:3. В центре желтого полотнища изображены три (один и два) зелёных листа лесного ореха (лещины), соединённых черенками, и поверх них - три (два и один) золотых плода соединённых друг с другом зелеными чашками (плюсками). Габаритные размеры изображения составляют 1/2 длины и 13/16 ширины полотнища.</w:t>
      </w:r>
    </w:p>
    <w:p w:rsidR="00BF42F8" w:rsidRPr="00BF42F8" w:rsidRDefault="00BF42F8" w:rsidP="009175C4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2.2. Обоснование символики флага муниципального округа:</w:t>
      </w:r>
    </w:p>
    <w:p w:rsidR="00BF42F8" w:rsidRPr="00BF42F8" w:rsidRDefault="00BF42F8" w:rsidP="009175C4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Три лесных ореха на трех листьях символизируют принадлежность муниципального округа к сформированному в 1970-х годах крупному жилому массиву Орехово-Борисово, в основу названия которого вошли наименования старых деревень XVI в. Орехово и Борисово. Название деревни Орехово сохранилось в современном наименовании проходящего по территории местности Орехового бульвара. Золотое поле символизирует южную часть жилого массива Орехово-Борисово.</w:t>
      </w:r>
    </w:p>
    <w:p w:rsidR="00BF42F8" w:rsidRDefault="00BF42F8" w:rsidP="009175C4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</w:p>
    <w:p w:rsidR="00BF42F8" w:rsidRDefault="00BF42F8" w:rsidP="009175C4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</w:p>
    <w:p w:rsidR="00BF42F8" w:rsidRPr="00BF42F8" w:rsidRDefault="00BF42F8" w:rsidP="009175C4">
      <w:pPr>
        <w:tabs>
          <w:tab w:val="left" w:pos="709"/>
          <w:tab w:val="left" w:pos="1276"/>
        </w:tabs>
        <w:ind w:firstLine="709"/>
        <w:jc w:val="center"/>
        <w:rPr>
          <w:rStyle w:val="ae"/>
          <w:sz w:val="28"/>
          <w:szCs w:val="28"/>
        </w:rPr>
      </w:pPr>
      <w:r w:rsidRPr="00BF42F8">
        <w:rPr>
          <w:rStyle w:val="ae"/>
          <w:sz w:val="28"/>
          <w:szCs w:val="28"/>
        </w:rPr>
        <w:lastRenderedPageBreak/>
        <w:t>3. Порядок воспроизведения и размещения флага муниципального округа</w:t>
      </w:r>
    </w:p>
    <w:p w:rsidR="00BF42F8" w:rsidRPr="00BF42F8" w:rsidRDefault="00BF42F8" w:rsidP="009175C4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3.1. Рисунок флага муниципального округа Орехово-Борисово Южное приводится в приложении 1 к настоящему Положению и является его неотъемлемой частью.</w:t>
      </w:r>
    </w:p>
    <w:p w:rsidR="00BF42F8" w:rsidRPr="00BF42F8" w:rsidRDefault="00BF42F8" w:rsidP="009175C4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3.2. Воспроизведение флага муниципального округа Орехово-Борисово Южное, независимо от его размеров и техники исполнения, должно точно соответствовать</w:t>
      </w:r>
      <w:r w:rsidRPr="00BF42F8">
        <w:rPr>
          <w:color w:val="0070C0"/>
          <w:sz w:val="28"/>
          <w:szCs w:val="28"/>
        </w:rPr>
        <w:t xml:space="preserve"> </w:t>
      </w:r>
      <w:r w:rsidRPr="00BF42F8">
        <w:rPr>
          <w:sz w:val="28"/>
          <w:szCs w:val="28"/>
        </w:rPr>
        <w:t>описанию, приведенному в пункте 2.1. и рисунку, приведенному в приложении 1 настоящего Положения.</w:t>
      </w:r>
    </w:p>
    <w:p w:rsidR="00BF42F8" w:rsidRPr="00BF42F8" w:rsidRDefault="00BF42F8" w:rsidP="009175C4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 xml:space="preserve">3.3. Порядок </w:t>
      </w:r>
      <w:proofErr w:type="gramStart"/>
      <w:r w:rsidRPr="00BF42F8">
        <w:rPr>
          <w:sz w:val="28"/>
          <w:szCs w:val="28"/>
        </w:rPr>
        <w:t>размещения Государственного флага Российской Федерации флага города</w:t>
      </w:r>
      <w:proofErr w:type="gramEnd"/>
      <w:r w:rsidRPr="00BF42F8">
        <w:rPr>
          <w:sz w:val="28"/>
          <w:szCs w:val="28"/>
        </w:rPr>
        <w:t xml:space="preserve"> Москвы, флага муниципального округа Орехово-Борисово Южное, иных флагов производится в соответствии с федеральным законодательством, законодательством города Москвы, регулирующими правоотношения в сфере геральдического обеспечения.</w:t>
      </w:r>
    </w:p>
    <w:p w:rsidR="00BF42F8" w:rsidRPr="00BF42F8" w:rsidRDefault="00BF42F8" w:rsidP="009175C4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3.4. При одновременном размещении флага города Москвы (1) и флага муниципального округа Орехово-Борисово Южное (2), флаг муниципального округа Орехово-Борисово Южное располагается справа (размещение флагов: 1–2).</w:t>
      </w:r>
    </w:p>
    <w:p w:rsidR="00BF42F8" w:rsidRPr="00BF42F8" w:rsidRDefault="00BF42F8" w:rsidP="009175C4">
      <w:pPr>
        <w:tabs>
          <w:tab w:val="left" w:pos="709"/>
          <w:tab w:val="left" w:pos="1276"/>
        </w:tabs>
        <w:ind w:firstLine="709"/>
        <w:jc w:val="both"/>
        <w:rPr>
          <w:spacing w:val="-6"/>
          <w:sz w:val="28"/>
          <w:szCs w:val="28"/>
        </w:rPr>
      </w:pPr>
      <w:r w:rsidRPr="00BF42F8">
        <w:rPr>
          <w:spacing w:val="-6"/>
          <w:sz w:val="28"/>
          <w:szCs w:val="28"/>
        </w:rPr>
        <w:t xml:space="preserve">3.5. </w:t>
      </w:r>
      <w:proofErr w:type="gramStart"/>
      <w:r w:rsidRPr="00BF42F8">
        <w:rPr>
          <w:spacing w:val="-6"/>
          <w:sz w:val="28"/>
          <w:szCs w:val="28"/>
        </w:rPr>
        <w:t xml:space="preserve">При одновременном размещении Государственного </w:t>
      </w:r>
      <w:r w:rsidRPr="00BF42F8">
        <w:rPr>
          <w:sz w:val="28"/>
          <w:szCs w:val="28"/>
        </w:rPr>
        <w:t>флага</w:t>
      </w:r>
      <w:r w:rsidRPr="00BF42F8">
        <w:rPr>
          <w:spacing w:val="-6"/>
          <w:sz w:val="28"/>
          <w:szCs w:val="28"/>
        </w:rPr>
        <w:t xml:space="preserve"> Российской Федерации (1), </w:t>
      </w:r>
      <w:r w:rsidRPr="00BF42F8">
        <w:rPr>
          <w:sz w:val="28"/>
          <w:szCs w:val="28"/>
        </w:rPr>
        <w:t>флага</w:t>
      </w:r>
      <w:r w:rsidRPr="00BF42F8">
        <w:rPr>
          <w:spacing w:val="-6"/>
          <w:sz w:val="28"/>
          <w:szCs w:val="28"/>
        </w:rPr>
        <w:t xml:space="preserve"> города Москвы (2) и </w:t>
      </w:r>
      <w:r w:rsidRPr="00BF42F8">
        <w:rPr>
          <w:sz w:val="28"/>
          <w:szCs w:val="28"/>
        </w:rPr>
        <w:t>флага</w:t>
      </w:r>
      <w:r w:rsidRPr="00BF42F8">
        <w:rPr>
          <w:spacing w:val="-6"/>
          <w:sz w:val="28"/>
          <w:szCs w:val="28"/>
        </w:rPr>
        <w:t xml:space="preserve"> муниципального </w:t>
      </w:r>
      <w:r w:rsidRPr="00BF42F8">
        <w:rPr>
          <w:sz w:val="28"/>
          <w:szCs w:val="28"/>
        </w:rPr>
        <w:t>округа</w:t>
      </w:r>
      <w:r w:rsidRPr="00BF42F8">
        <w:rPr>
          <w:spacing w:val="-6"/>
          <w:sz w:val="28"/>
          <w:szCs w:val="28"/>
        </w:rPr>
        <w:t xml:space="preserve"> Орехово-Борисово Южное (3), Государственный </w:t>
      </w:r>
      <w:r w:rsidRPr="00BF42F8">
        <w:rPr>
          <w:sz w:val="28"/>
          <w:szCs w:val="28"/>
        </w:rPr>
        <w:t>флаг</w:t>
      </w:r>
      <w:r w:rsidRPr="00BF42F8">
        <w:rPr>
          <w:spacing w:val="-6"/>
          <w:sz w:val="28"/>
          <w:szCs w:val="28"/>
        </w:rPr>
        <w:t xml:space="preserve"> Российской Федерации располагается в центре (1); слева от Государственного </w:t>
      </w:r>
      <w:r w:rsidRPr="00BF42F8">
        <w:rPr>
          <w:sz w:val="28"/>
          <w:szCs w:val="28"/>
        </w:rPr>
        <w:t>флага</w:t>
      </w:r>
      <w:r w:rsidRPr="00BF42F8">
        <w:rPr>
          <w:spacing w:val="-6"/>
          <w:sz w:val="28"/>
          <w:szCs w:val="28"/>
        </w:rPr>
        <w:t xml:space="preserve"> Российской Федерации располагается </w:t>
      </w:r>
      <w:r w:rsidRPr="00BF42F8">
        <w:rPr>
          <w:sz w:val="28"/>
          <w:szCs w:val="28"/>
        </w:rPr>
        <w:t>флаг</w:t>
      </w:r>
      <w:r w:rsidRPr="00BF42F8">
        <w:rPr>
          <w:spacing w:val="-6"/>
          <w:sz w:val="28"/>
          <w:szCs w:val="28"/>
        </w:rPr>
        <w:t xml:space="preserve"> города Москвы (2), справа от Государственного </w:t>
      </w:r>
      <w:r w:rsidRPr="00BF42F8">
        <w:rPr>
          <w:sz w:val="28"/>
          <w:szCs w:val="28"/>
        </w:rPr>
        <w:t>флага</w:t>
      </w:r>
      <w:r w:rsidRPr="00BF42F8">
        <w:rPr>
          <w:spacing w:val="-6"/>
          <w:sz w:val="28"/>
          <w:szCs w:val="28"/>
        </w:rPr>
        <w:t xml:space="preserve"> Российской Федерации располагается флаг муниципального </w:t>
      </w:r>
      <w:r w:rsidRPr="00BF42F8">
        <w:rPr>
          <w:sz w:val="28"/>
          <w:szCs w:val="28"/>
        </w:rPr>
        <w:t>округа</w:t>
      </w:r>
      <w:r w:rsidRPr="00BF42F8">
        <w:rPr>
          <w:spacing w:val="-6"/>
          <w:sz w:val="28"/>
          <w:szCs w:val="28"/>
        </w:rPr>
        <w:t xml:space="preserve"> Орехово-Борисово Южное (3) (размещение </w:t>
      </w:r>
      <w:r w:rsidRPr="00BF42F8">
        <w:rPr>
          <w:sz w:val="28"/>
          <w:szCs w:val="28"/>
        </w:rPr>
        <w:t>флагов</w:t>
      </w:r>
      <w:r w:rsidRPr="00BF42F8">
        <w:rPr>
          <w:spacing w:val="-6"/>
          <w:sz w:val="28"/>
          <w:szCs w:val="28"/>
        </w:rPr>
        <w:t xml:space="preserve">: 2 </w:t>
      </w:r>
      <w:r w:rsidRPr="00BF42F8">
        <w:rPr>
          <w:sz w:val="28"/>
          <w:szCs w:val="28"/>
        </w:rPr>
        <w:t>–</w:t>
      </w:r>
      <w:r w:rsidRPr="00BF42F8">
        <w:rPr>
          <w:spacing w:val="-6"/>
          <w:sz w:val="28"/>
          <w:szCs w:val="28"/>
        </w:rPr>
        <w:t>1</w:t>
      </w:r>
      <w:r w:rsidRPr="00BF42F8">
        <w:rPr>
          <w:sz w:val="28"/>
          <w:szCs w:val="28"/>
        </w:rPr>
        <w:t>–</w:t>
      </w:r>
      <w:r w:rsidRPr="00BF42F8">
        <w:rPr>
          <w:spacing w:val="-6"/>
          <w:sz w:val="28"/>
          <w:szCs w:val="28"/>
        </w:rPr>
        <w:t>3).</w:t>
      </w:r>
      <w:proofErr w:type="gramEnd"/>
    </w:p>
    <w:p w:rsidR="00BF42F8" w:rsidRPr="00BF42F8" w:rsidRDefault="00BF42F8" w:rsidP="009175C4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 xml:space="preserve">3.6. </w:t>
      </w:r>
      <w:proofErr w:type="gramStart"/>
      <w:r w:rsidRPr="00BF42F8">
        <w:rPr>
          <w:sz w:val="28"/>
          <w:szCs w:val="28"/>
        </w:rPr>
        <w:t>При одновременном размещении четного числа флагов (более двух) соблюдается следующий порядок их размещения: 5–3–1–2–4–6, где (1) - Государственный флаг Российской Федерации, (2) – флаг города Москвы, (3) – флаг муниципального округа Орехово-Борисово Южное, далее – (4,5,6) равномерно в алфавитном порядке располагаются флаги иных муниципальных образований в городе Москве, флаги общественных объединений, предприятий, учреждений или организаций.</w:t>
      </w:r>
      <w:proofErr w:type="gramEnd"/>
    </w:p>
    <w:p w:rsidR="00BF42F8" w:rsidRPr="00BF42F8" w:rsidRDefault="00BF42F8" w:rsidP="009175C4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3.7. При одновременном размещении нечетного числа флагов (более трех), соблюдается следующий порядок: 6–4–2–1–3–5–7, где (1) –Государственный флаг Российской Федерации, (2) - флаг города Москвы, (3) флаг муниципального округа Орехово-Борисово Южное, далее – (4,5,6,7) равномерно в алфавитном порядке располагаются флаги иных муниципальных образований в городе Москве, флаги общественных объединений, предприятий, учреждений или организаций.</w:t>
      </w:r>
    </w:p>
    <w:p w:rsidR="00BF42F8" w:rsidRPr="00BF42F8" w:rsidRDefault="00BF42F8" w:rsidP="009175C4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3.8. Расположение флагов, установленное в пунктах 3.4.</w:t>
      </w:r>
      <w:r w:rsidRPr="00BF42F8">
        <w:rPr>
          <w:b/>
          <w:sz w:val="28"/>
          <w:szCs w:val="28"/>
        </w:rPr>
        <w:t xml:space="preserve"> </w:t>
      </w:r>
      <w:r w:rsidRPr="00BF42F8">
        <w:rPr>
          <w:sz w:val="28"/>
          <w:szCs w:val="28"/>
        </w:rPr>
        <w:t>– 3.7. указано «от зрителя».</w:t>
      </w:r>
    </w:p>
    <w:p w:rsidR="00BF42F8" w:rsidRPr="00BF42F8" w:rsidRDefault="00BF42F8" w:rsidP="009175C4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3.9. Размер флага муниципального округа Орехово-Борисово Южное не может превышать размеры Государственного флага Российской Федерации, флага города Москвы, флагов иных субъектов Российской Федерации или муниципальных образований.</w:t>
      </w:r>
    </w:p>
    <w:p w:rsidR="00BF42F8" w:rsidRPr="00BF42F8" w:rsidRDefault="00BF42F8" w:rsidP="009175C4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 xml:space="preserve">3.10. Высота размещения флага муниципального округа Орехово-Борисово Южное не может превышать высоту размещения Государственного </w:t>
      </w:r>
      <w:r w:rsidRPr="00BF42F8">
        <w:rPr>
          <w:sz w:val="28"/>
          <w:szCs w:val="28"/>
        </w:rPr>
        <w:lastRenderedPageBreak/>
        <w:t>флага Российской Федерации, флага города Москвы, флагов иных субъектов Российской Федерации, муниципальных образований.</w:t>
      </w:r>
    </w:p>
    <w:p w:rsidR="00BF42F8" w:rsidRPr="00BF42F8" w:rsidRDefault="00BF42F8" w:rsidP="009175C4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3.11. Государственный флаг Российской Федерации, флаг города Москвы, флаг муниципального округа Орехово-Борисово Южное должны быть выполнены в единой технике.</w:t>
      </w:r>
    </w:p>
    <w:p w:rsidR="00BF42F8" w:rsidRPr="00BF42F8" w:rsidRDefault="00BF42F8" w:rsidP="009175C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3.12. Порядок изготовления, хранения и уничтожения флага муниципального округа Орехово-Борисово Южное, либо его изображения устанавливается решением Совета депутатов муниципального округа.</w:t>
      </w:r>
    </w:p>
    <w:p w:rsidR="00BF42F8" w:rsidRPr="00BF42F8" w:rsidRDefault="00BF42F8" w:rsidP="009175C4">
      <w:pPr>
        <w:tabs>
          <w:tab w:val="left" w:pos="709"/>
          <w:tab w:val="left" w:pos="1276"/>
        </w:tabs>
        <w:ind w:firstLine="709"/>
        <w:jc w:val="both"/>
        <w:rPr>
          <w:rStyle w:val="af"/>
          <w:sz w:val="28"/>
          <w:szCs w:val="28"/>
        </w:rPr>
      </w:pPr>
    </w:p>
    <w:p w:rsidR="00BF42F8" w:rsidRPr="00BF42F8" w:rsidRDefault="00BF42F8" w:rsidP="009175C4">
      <w:pPr>
        <w:tabs>
          <w:tab w:val="left" w:pos="709"/>
          <w:tab w:val="left" w:pos="1276"/>
        </w:tabs>
        <w:ind w:firstLine="709"/>
        <w:jc w:val="center"/>
        <w:rPr>
          <w:rStyle w:val="af"/>
          <w:b w:val="0"/>
          <w:i/>
          <w:sz w:val="28"/>
          <w:szCs w:val="28"/>
        </w:rPr>
      </w:pPr>
      <w:r>
        <w:rPr>
          <w:rStyle w:val="af"/>
          <w:sz w:val="28"/>
          <w:szCs w:val="28"/>
        </w:rPr>
        <w:t xml:space="preserve">4. </w:t>
      </w:r>
      <w:r w:rsidRPr="00BF42F8">
        <w:rPr>
          <w:rStyle w:val="af"/>
          <w:sz w:val="28"/>
          <w:szCs w:val="28"/>
        </w:rPr>
        <w:t>Порядок использования флага муниципального округа</w:t>
      </w:r>
    </w:p>
    <w:p w:rsidR="00BF42F8" w:rsidRPr="00BF42F8" w:rsidRDefault="00BF42F8" w:rsidP="009175C4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4.1. Флаг муниципального округа установлен (поднят, размещен, вывешен) постоянно:</w:t>
      </w:r>
    </w:p>
    <w:p w:rsidR="00BF42F8" w:rsidRPr="00BF42F8" w:rsidRDefault="00BF42F8" w:rsidP="009175C4">
      <w:pPr>
        <w:tabs>
          <w:tab w:val="left" w:pos="709"/>
          <w:tab w:val="left" w:pos="1134"/>
        </w:tabs>
        <w:ind w:firstLine="709"/>
        <w:jc w:val="both"/>
        <w:rPr>
          <w:spacing w:val="-6"/>
          <w:sz w:val="28"/>
          <w:szCs w:val="28"/>
        </w:rPr>
      </w:pPr>
      <w:r w:rsidRPr="00BF42F8">
        <w:rPr>
          <w:spacing w:val="-6"/>
          <w:sz w:val="28"/>
          <w:szCs w:val="28"/>
        </w:rPr>
        <w:t xml:space="preserve">1) на зданиях органов местного самоуправления, муниципальных предприятий и учреждений </w:t>
      </w:r>
      <w:r w:rsidRPr="00BF42F8">
        <w:rPr>
          <w:sz w:val="28"/>
          <w:szCs w:val="28"/>
        </w:rPr>
        <w:t>муниципального округа Орехово-Борисово Южное;</w:t>
      </w:r>
    </w:p>
    <w:p w:rsidR="00BF42F8" w:rsidRPr="00BF42F8" w:rsidRDefault="00BF42F8" w:rsidP="009175C4">
      <w:pPr>
        <w:tabs>
          <w:tab w:val="left" w:pos="709"/>
          <w:tab w:val="left" w:pos="1134"/>
        </w:tabs>
        <w:ind w:firstLine="709"/>
        <w:jc w:val="both"/>
        <w:rPr>
          <w:spacing w:val="-10"/>
          <w:sz w:val="28"/>
          <w:szCs w:val="28"/>
        </w:rPr>
      </w:pPr>
      <w:r w:rsidRPr="00BF42F8">
        <w:rPr>
          <w:spacing w:val="-10"/>
          <w:sz w:val="28"/>
          <w:szCs w:val="28"/>
        </w:rPr>
        <w:t xml:space="preserve">2) в залах заседаний органов местного самоуправления </w:t>
      </w:r>
      <w:r w:rsidRPr="00BF42F8">
        <w:rPr>
          <w:sz w:val="28"/>
          <w:szCs w:val="28"/>
        </w:rPr>
        <w:t>муниципального округа Орехово-Борисово Южное;</w:t>
      </w:r>
    </w:p>
    <w:p w:rsidR="00BF42F8" w:rsidRPr="00BF42F8" w:rsidRDefault="00BF42F8" w:rsidP="009175C4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 xml:space="preserve">3) в кабинетах </w:t>
      </w:r>
      <w:r w:rsidR="00DE4343">
        <w:rPr>
          <w:sz w:val="28"/>
          <w:szCs w:val="28"/>
        </w:rPr>
        <w:t>г</w:t>
      </w:r>
      <w:r w:rsidRPr="00BF42F8">
        <w:rPr>
          <w:sz w:val="28"/>
          <w:szCs w:val="28"/>
        </w:rPr>
        <w:t>лавы муниципального округа Орехово-Борисово Южное, выборных должностных лиц муниципального округа Орехово-Борисово Южное; должностных лиц органов местного самоуправления.</w:t>
      </w:r>
    </w:p>
    <w:p w:rsidR="00BF42F8" w:rsidRPr="00BF42F8" w:rsidRDefault="00BF42F8" w:rsidP="009175C4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4.2. Флаг муниципального округа устанавливается при проведении:</w:t>
      </w:r>
    </w:p>
    <w:p w:rsidR="00BF42F8" w:rsidRPr="00BF42F8" w:rsidRDefault="00BF42F8" w:rsidP="009175C4">
      <w:pPr>
        <w:tabs>
          <w:tab w:val="left" w:pos="709"/>
        </w:tabs>
        <w:spacing w:line="23" w:lineRule="atLeast"/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1) протокольных мероприятий;</w:t>
      </w:r>
    </w:p>
    <w:p w:rsidR="00BF42F8" w:rsidRPr="00BF42F8" w:rsidRDefault="00BF42F8" w:rsidP="009175C4">
      <w:pPr>
        <w:tabs>
          <w:tab w:val="left" w:pos="709"/>
          <w:tab w:val="left" w:pos="1134"/>
        </w:tabs>
        <w:spacing w:line="23" w:lineRule="atLeast"/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 xml:space="preserve">2) торжественных мероприятий, церемоний с участием должностных лиц органов государственной власти города Москвы, главы муниципального округа; </w:t>
      </w:r>
    </w:p>
    <w:p w:rsidR="00BF42F8" w:rsidRPr="00BF42F8" w:rsidRDefault="00BF42F8" w:rsidP="009175C4">
      <w:pPr>
        <w:tabs>
          <w:tab w:val="left" w:pos="709"/>
          <w:tab w:val="left" w:pos="1276"/>
        </w:tabs>
        <w:ind w:firstLine="709"/>
        <w:jc w:val="both"/>
        <w:rPr>
          <w:spacing w:val="-6"/>
          <w:sz w:val="28"/>
          <w:szCs w:val="28"/>
        </w:rPr>
      </w:pPr>
      <w:r w:rsidRPr="00BF42F8">
        <w:rPr>
          <w:sz w:val="28"/>
          <w:szCs w:val="28"/>
        </w:rPr>
        <w:t>3) иных официальных мероприятий.</w:t>
      </w:r>
    </w:p>
    <w:p w:rsidR="00BF42F8" w:rsidRPr="00BF42F8" w:rsidRDefault="00BF42F8" w:rsidP="009175C4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4.3. Флаг муниципального округа Орехово-Борисово Южное может устанавливаться:</w:t>
      </w:r>
    </w:p>
    <w:p w:rsidR="00BF42F8" w:rsidRPr="00BF42F8" w:rsidRDefault="00BF42F8" w:rsidP="009175C4">
      <w:pPr>
        <w:tabs>
          <w:tab w:val="left" w:pos="360"/>
          <w:tab w:val="left" w:pos="709"/>
          <w:tab w:val="left" w:pos="1134"/>
        </w:tabs>
        <w:spacing w:line="23" w:lineRule="atLeast"/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1) в кабинетах руководителей исполнительно-распорядительного органа муниципального округа; руководителей муниципальных предприятий, учреждений и организаций, находящихся в муниципальной собственности муниципального округа;</w:t>
      </w:r>
    </w:p>
    <w:p w:rsidR="00BF42F8" w:rsidRPr="00BF42F8" w:rsidRDefault="00BF42F8" w:rsidP="009175C4">
      <w:pPr>
        <w:tabs>
          <w:tab w:val="left" w:pos="360"/>
          <w:tab w:val="left" w:pos="709"/>
          <w:tab w:val="left" w:pos="1134"/>
        </w:tabs>
        <w:spacing w:line="23" w:lineRule="atLeast"/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2) на транспортных средствах главы муниципального округа, пассажирском и иных видах транспорта, предназначенном для обслуживания населения муниципального округа;</w:t>
      </w:r>
    </w:p>
    <w:p w:rsidR="00BF42F8" w:rsidRPr="00BF42F8" w:rsidRDefault="00BF42F8" w:rsidP="009175C4">
      <w:pPr>
        <w:tabs>
          <w:tab w:val="left" w:pos="709"/>
          <w:tab w:val="left" w:pos="1134"/>
        </w:tabs>
        <w:spacing w:line="23" w:lineRule="atLeast"/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3) на жилых домах в дни государственных праздников, торжественных мероприятий, проводимых органами местного самоуправления муниципального округа.</w:t>
      </w:r>
    </w:p>
    <w:p w:rsidR="00BF42F8" w:rsidRPr="00BF42F8" w:rsidRDefault="00BF42F8" w:rsidP="009175C4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 xml:space="preserve">4.4. Изображение флага муниципального округа Орехово-Борисово Южное может размещаться </w:t>
      </w:r>
      <w:proofErr w:type="gramStart"/>
      <w:r w:rsidRPr="00BF42F8">
        <w:rPr>
          <w:sz w:val="28"/>
          <w:szCs w:val="28"/>
        </w:rPr>
        <w:t>на</w:t>
      </w:r>
      <w:proofErr w:type="gramEnd"/>
      <w:r w:rsidRPr="00BF42F8">
        <w:rPr>
          <w:sz w:val="28"/>
          <w:szCs w:val="28"/>
        </w:rPr>
        <w:t>:</w:t>
      </w:r>
    </w:p>
    <w:p w:rsidR="00BF42F8" w:rsidRPr="00BF42F8" w:rsidRDefault="00BF42F8" w:rsidP="009175C4">
      <w:pPr>
        <w:tabs>
          <w:tab w:val="left" w:pos="709"/>
          <w:tab w:val="left" w:pos="1134"/>
        </w:tabs>
        <w:spacing w:line="23" w:lineRule="atLeast"/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 xml:space="preserve">1) официальных </w:t>
      </w:r>
      <w:proofErr w:type="gramStart"/>
      <w:r w:rsidRPr="00BF42F8">
        <w:rPr>
          <w:sz w:val="28"/>
          <w:szCs w:val="28"/>
        </w:rPr>
        <w:t>сайтах</w:t>
      </w:r>
      <w:proofErr w:type="gramEnd"/>
      <w:r w:rsidRPr="00BF42F8">
        <w:rPr>
          <w:sz w:val="28"/>
          <w:szCs w:val="28"/>
        </w:rPr>
        <w:t xml:space="preserve"> органов местного самоуправления муниципального округа в сети Интернет;</w:t>
      </w:r>
    </w:p>
    <w:p w:rsidR="00BF42F8" w:rsidRPr="00BF42F8" w:rsidRDefault="00BF42F8" w:rsidP="009175C4">
      <w:pPr>
        <w:tabs>
          <w:tab w:val="left" w:pos="709"/>
          <w:tab w:val="left" w:pos="1134"/>
        </w:tabs>
        <w:spacing w:line="23" w:lineRule="atLeast"/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 xml:space="preserve">2) </w:t>
      </w:r>
      <w:proofErr w:type="gramStart"/>
      <w:r w:rsidRPr="00BF42F8">
        <w:rPr>
          <w:sz w:val="28"/>
          <w:szCs w:val="28"/>
        </w:rPr>
        <w:t>заставках</w:t>
      </w:r>
      <w:proofErr w:type="gramEnd"/>
      <w:r w:rsidRPr="00BF42F8">
        <w:rPr>
          <w:sz w:val="28"/>
          <w:szCs w:val="28"/>
        </w:rPr>
        <w:t xml:space="preserve"> местных телевизионных программ;</w:t>
      </w:r>
    </w:p>
    <w:p w:rsidR="00BF42F8" w:rsidRPr="00BF42F8" w:rsidRDefault="00BF42F8" w:rsidP="009175C4">
      <w:pPr>
        <w:tabs>
          <w:tab w:val="left" w:pos="709"/>
          <w:tab w:val="left" w:pos="1134"/>
        </w:tabs>
        <w:spacing w:line="23" w:lineRule="atLeast"/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3) форме спортивных команд и отдельных спортсменов, представляющих муниципальный округ</w:t>
      </w:r>
      <w:r w:rsidRPr="00BF42F8">
        <w:rPr>
          <w:iCs/>
          <w:sz w:val="28"/>
          <w:szCs w:val="28"/>
        </w:rPr>
        <w:t>;</w:t>
      </w:r>
    </w:p>
    <w:p w:rsidR="00BF42F8" w:rsidRPr="00BF42F8" w:rsidRDefault="00BF42F8" w:rsidP="009175C4">
      <w:pPr>
        <w:tabs>
          <w:tab w:val="left" w:pos="709"/>
          <w:tab w:val="left" w:pos="1134"/>
        </w:tabs>
        <w:spacing w:line="23" w:lineRule="atLeast"/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 xml:space="preserve">4) </w:t>
      </w:r>
      <w:proofErr w:type="gramStart"/>
      <w:r w:rsidRPr="00BF42F8">
        <w:rPr>
          <w:sz w:val="28"/>
          <w:szCs w:val="28"/>
        </w:rPr>
        <w:t>пассажирском</w:t>
      </w:r>
      <w:proofErr w:type="gramEnd"/>
      <w:r w:rsidRPr="00BF42F8">
        <w:rPr>
          <w:sz w:val="28"/>
          <w:szCs w:val="28"/>
        </w:rPr>
        <w:t xml:space="preserve"> и иных видах транспорта, предназначенных для обслуживания населения муниципального округа;</w:t>
      </w:r>
    </w:p>
    <w:p w:rsidR="00BF42F8" w:rsidRPr="00BF42F8" w:rsidRDefault="00BF42F8" w:rsidP="009175C4">
      <w:pPr>
        <w:tabs>
          <w:tab w:val="left" w:pos="709"/>
          <w:tab w:val="left" w:pos="1276"/>
        </w:tabs>
        <w:spacing w:line="23" w:lineRule="atLeast"/>
        <w:ind w:firstLine="709"/>
        <w:jc w:val="both"/>
        <w:rPr>
          <w:sz w:val="28"/>
          <w:szCs w:val="28"/>
        </w:rPr>
      </w:pPr>
      <w:proofErr w:type="gramStart"/>
      <w:r w:rsidRPr="00BF42F8">
        <w:rPr>
          <w:sz w:val="28"/>
          <w:szCs w:val="28"/>
        </w:rPr>
        <w:lastRenderedPageBreak/>
        <w:t>5) бланках удостоверений лиц, осуществляющих службу на должностях в органах местного самоуправления, депутатов Совета депутатов муниципального округа Орехово-Борисово Южное; работников (служащих) предприятий, учреждений и организаций, находящихся в муниципальной собственности муниципального округа;</w:t>
      </w:r>
      <w:proofErr w:type="gramEnd"/>
    </w:p>
    <w:p w:rsidR="00BF42F8" w:rsidRPr="00BF42F8" w:rsidRDefault="00BF42F8" w:rsidP="009175C4">
      <w:pPr>
        <w:tabs>
          <w:tab w:val="left" w:pos="709"/>
          <w:tab w:val="left" w:pos="1276"/>
        </w:tabs>
        <w:spacing w:line="23" w:lineRule="atLeast"/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 xml:space="preserve">6) </w:t>
      </w:r>
      <w:proofErr w:type="gramStart"/>
      <w:r w:rsidRPr="00BF42F8">
        <w:rPr>
          <w:sz w:val="28"/>
          <w:szCs w:val="28"/>
        </w:rPr>
        <w:t>знаках</w:t>
      </w:r>
      <w:proofErr w:type="gramEnd"/>
      <w:r w:rsidRPr="00BF42F8">
        <w:rPr>
          <w:sz w:val="28"/>
          <w:szCs w:val="28"/>
        </w:rPr>
        <w:t xml:space="preserve"> различия, знаках отличия, установленных муниципальными правовыми актами Совета депутатов муниципального округа Орехово-Борисово Южное;</w:t>
      </w:r>
    </w:p>
    <w:p w:rsidR="00BF42F8" w:rsidRPr="00BF42F8" w:rsidRDefault="00BF42F8" w:rsidP="009175C4">
      <w:pPr>
        <w:tabs>
          <w:tab w:val="left" w:pos="709"/>
          <w:tab w:val="left" w:pos="1276"/>
        </w:tabs>
        <w:spacing w:line="23" w:lineRule="atLeast"/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 xml:space="preserve">7) </w:t>
      </w:r>
      <w:proofErr w:type="gramStart"/>
      <w:r w:rsidRPr="00BF42F8">
        <w:rPr>
          <w:sz w:val="28"/>
          <w:szCs w:val="28"/>
        </w:rPr>
        <w:t>бланках</w:t>
      </w:r>
      <w:proofErr w:type="gramEnd"/>
      <w:r w:rsidRPr="00BF42F8">
        <w:rPr>
          <w:sz w:val="28"/>
          <w:szCs w:val="28"/>
        </w:rPr>
        <w:t xml:space="preserve"> удостоверений к знакам различия, знакам отличия, установленных муниципальными правовыми актами Совета депутатов муниципального округа Орехово-Борисово Южное;</w:t>
      </w:r>
    </w:p>
    <w:p w:rsidR="00BF42F8" w:rsidRPr="00BF42F8" w:rsidRDefault="00BF42F8" w:rsidP="009175C4">
      <w:pPr>
        <w:tabs>
          <w:tab w:val="left" w:pos="709"/>
          <w:tab w:val="left" w:pos="1276"/>
        </w:tabs>
        <w:spacing w:line="23" w:lineRule="atLeast"/>
        <w:ind w:firstLine="709"/>
        <w:jc w:val="both"/>
        <w:rPr>
          <w:sz w:val="28"/>
          <w:szCs w:val="28"/>
        </w:rPr>
      </w:pPr>
      <w:proofErr w:type="gramStart"/>
      <w:r w:rsidRPr="00BF42F8">
        <w:rPr>
          <w:sz w:val="28"/>
          <w:szCs w:val="28"/>
        </w:rPr>
        <w:t>8) визитных карточках лиц, осуществляющих службу на должностях в органах местного самоуправления, депутатов Совета депутатов муниципального округа Орехово-Борисово Южное; работников (служащих) муниципальных предприятий, учреждений и организаций, находящихся в муниципальной собственности муниципального округа Орехово-Борисово Южное;</w:t>
      </w:r>
      <w:proofErr w:type="gramEnd"/>
    </w:p>
    <w:p w:rsidR="00BF42F8" w:rsidRPr="00BF42F8" w:rsidRDefault="00BF42F8" w:rsidP="009175C4">
      <w:pPr>
        <w:tabs>
          <w:tab w:val="left" w:pos="709"/>
          <w:tab w:val="left" w:pos="1276"/>
        </w:tabs>
        <w:spacing w:line="23" w:lineRule="atLeast"/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 xml:space="preserve">9) официальных периодических печатных </w:t>
      </w:r>
      <w:proofErr w:type="gramStart"/>
      <w:r w:rsidRPr="00BF42F8">
        <w:rPr>
          <w:sz w:val="28"/>
          <w:szCs w:val="28"/>
        </w:rPr>
        <w:t>изданиях</w:t>
      </w:r>
      <w:proofErr w:type="gramEnd"/>
      <w:r w:rsidRPr="00BF42F8">
        <w:rPr>
          <w:sz w:val="28"/>
          <w:szCs w:val="28"/>
        </w:rPr>
        <w:t>, учредителями которых являются органы местного самоуправления муниципального округа, предприятия, учреждения и организации, находящихся в муниципальной собственности муниципального округа Орехово-Борисово Южное;</w:t>
      </w:r>
    </w:p>
    <w:p w:rsidR="00BF42F8" w:rsidRPr="00BF42F8" w:rsidRDefault="00BF42F8" w:rsidP="009175C4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10) на полиграфической, сувенирной и представительской продукции органов местного самоуправления муниципального округа Орехово-Борисово Южное.</w:t>
      </w:r>
    </w:p>
    <w:p w:rsidR="00BF42F8" w:rsidRPr="00BF42F8" w:rsidRDefault="00BF42F8" w:rsidP="009175C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4.5. Флаг муниципального округа Орехово-Борисово Южное может быть использован в качестве геральдической основы для разработки знаков различия, знаков отличия муниципального округа Орехово-Борисово Южное.</w:t>
      </w:r>
    </w:p>
    <w:p w:rsidR="00BF42F8" w:rsidRPr="00BF42F8" w:rsidRDefault="00BF42F8" w:rsidP="009175C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4.6. Размещение флага муниципального округа или его изображения в случаях, не предусмотренных пунктами 4.1. – 4.5. настоящего Положения, является неофициальным использованием флага муниципального округа Орехово-Борисово Южное.</w:t>
      </w:r>
    </w:p>
    <w:p w:rsidR="00BF42F8" w:rsidRPr="00BF42F8" w:rsidRDefault="00BF42F8" w:rsidP="00B835BB">
      <w:pPr>
        <w:tabs>
          <w:tab w:val="left" w:pos="709"/>
        </w:tabs>
        <w:ind w:firstLine="567"/>
        <w:jc w:val="both"/>
        <w:rPr>
          <w:rStyle w:val="ae"/>
          <w:sz w:val="28"/>
          <w:szCs w:val="28"/>
        </w:rPr>
      </w:pPr>
    </w:p>
    <w:p w:rsidR="00BF42F8" w:rsidRPr="00BF42F8" w:rsidRDefault="00BF42F8" w:rsidP="00B835BB">
      <w:pPr>
        <w:pStyle w:val="af0"/>
        <w:tabs>
          <w:tab w:val="left" w:pos="709"/>
        </w:tabs>
        <w:jc w:val="center"/>
        <w:rPr>
          <w:sz w:val="28"/>
          <w:szCs w:val="28"/>
        </w:rPr>
      </w:pPr>
      <w:r w:rsidRPr="00BF42F8">
        <w:rPr>
          <w:sz w:val="28"/>
          <w:szCs w:val="28"/>
        </w:rPr>
        <w:t>5. Контроль и ответственность за нарушение настоящего Положения</w:t>
      </w:r>
    </w:p>
    <w:p w:rsidR="00BF42F8" w:rsidRPr="00BF42F8" w:rsidRDefault="00BF42F8" w:rsidP="00B835BB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5.1. Контроль соблюдения установленных настоящим Положением норм возлагается на аппарат Совета депутатов муниципального округа Орехово-Борисово Южное.</w:t>
      </w:r>
    </w:p>
    <w:p w:rsidR="00BF42F8" w:rsidRPr="00BF42F8" w:rsidRDefault="00BF42F8" w:rsidP="00B835BB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5.2. Ответственность за искажение рисунка флага муниципального округа Орехово-Борисово Южное, установленного настоящим Положением, несет исполнитель допущенных искажений.</w:t>
      </w:r>
    </w:p>
    <w:p w:rsidR="00BF42F8" w:rsidRPr="00BF42F8" w:rsidRDefault="00BF42F8" w:rsidP="00B835BB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5.3. Нарушениями норм воспроизведения и использования флага муниципального округа Орехово-Борисово Южное являются:</w:t>
      </w:r>
    </w:p>
    <w:p w:rsidR="00BF42F8" w:rsidRPr="00BF42F8" w:rsidRDefault="00BF42F8" w:rsidP="00B835BB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1) использование флага муниципального округа Орехово-Борисово Южное в качестве геральдической основы флагов и флагов общественных объединений, муниципальных унитарных предприятий, муниципальных учреждений, организаций независимо от их организационно-правовой формы;</w:t>
      </w:r>
    </w:p>
    <w:p w:rsidR="00BF42F8" w:rsidRPr="00BF42F8" w:rsidRDefault="00BF42F8" w:rsidP="00B835BB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BF42F8">
        <w:rPr>
          <w:sz w:val="28"/>
          <w:szCs w:val="28"/>
        </w:rPr>
        <w:lastRenderedPageBreak/>
        <w:t>2) использование флага муниципального округа Орехово-Борисово Южное в качестве средства визуальной идентификации и рекламы товаров, работ и услуг, если реклама этих товаров, работ и услуг запрещена или ограничена в соответствии с федеральным законодательством.</w:t>
      </w:r>
    </w:p>
    <w:p w:rsidR="00BF42F8" w:rsidRPr="00BF42F8" w:rsidRDefault="00BF42F8" w:rsidP="00B835BB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3) искажение рисунка флага муниципального округа Орехово-Борисово Южное, установленного в пункте 2.1. части 2 настоящего Положения;</w:t>
      </w:r>
    </w:p>
    <w:p w:rsidR="00BF42F8" w:rsidRPr="00BF42F8" w:rsidRDefault="00BF42F8" w:rsidP="00B835BB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BF42F8">
        <w:rPr>
          <w:bCs/>
          <w:sz w:val="28"/>
          <w:szCs w:val="28"/>
        </w:rPr>
        <w:t>4) и</w:t>
      </w:r>
      <w:r w:rsidRPr="00BF42F8">
        <w:rPr>
          <w:sz w:val="28"/>
          <w:szCs w:val="28"/>
        </w:rPr>
        <w:t>спользование флага муниципального округа или его воспроизведение с нарушением норм, установленных настоящим Положением;</w:t>
      </w:r>
    </w:p>
    <w:p w:rsidR="00BF42F8" w:rsidRPr="00BF42F8" w:rsidRDefault="00BF42F8" w:rsidP="00B835BB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BF42F8">
        <w:rPr>
          <w:sz w:val="28"/>
          <w:szCs w:val="28"/>
        </w:rPr>
        <w:t xml:space="preserve">5) воспроизведение флага муниципального округа Орехово-Борисово Южное с искажением или изменением композиции, или цвета, </w:t>
      </w:r>
      <w:proofErr w:type="gramStart"/>
      <w:r w:rsidRPr="00BF42F8">
        <w:rPr>
          <w:sz w:val="28"/>
          <w:szCs w:val="28"/>
        </w:rPr>
        <w:t>выходящих</w:t>
      </w:r>
      <w:proofErr w:type="gramEnd"/>
      <w:r w:rsidRPr="00BF42F8">
        <w:rPr>
          <w:sz w:val="28"/>
          <w:szCs w:val="28"/>
        </w:rPr>
        <w:t xml:space="preserve"> за пределы допустимого;</w:t>
      </w:r>
    </w:p>
    <w:p w:rsidR="00BF42F8" w:rsidRPr="00BF42F8" w:rsidRDefault="00BF42F8" w:rsidP="00B835BB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42F8">
        <w:rPr>
          <w:bCs/>
          <w:sz w:val="28"/>
          <w:szCs w:val="28"/>
        </w:rPr>
        <w:t>6) н</w:t>
      </w:r>
      <w:r w:rsidRPr="00BF42F8">
        <w:rPr>
          <w:sz w:val="28"/>
          <w:szCs w:val="28"/>
        </w:rPr>
        <w:t>адругательство над флагом муниципального округа Орехово-Борисово Южное или его воспроизведением, в том числе путем нанесения надписей, рисунков оскорбительного содержания, использования в оскорбляющем нравственность качестве;</w:t>
      </w:r>
    </w:p>
    <w:p w:rsidR="00BF42F8" w:rsidRPr="00BF42F8" w:rsidRDefault="00BF42F8" w:rsidP="00B835BB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42F8">
        <w:rPr>
          <w:bCs/>
          <w:sz w:val="28"/>
          <w:szCs w:val="28"/>
        </w:rPr>
        <w:t>7) у</w:t>
      </w:r>
      <w:r w:rsidRPr="00BF42F8">
        <w:rPr>
          <w:sz w:val="28"/>
          <w:szCs w:val="28"/>
        </w:rPr>
        <w:t>мышленное повреждение флага муниципального округа Орехово-Борисово Южное.</w:t>
      </w:r>
    </w:p>
    <w:p w:rsidR="00BF42F8" w:rsidRPr="00BF42F8" w:rsidRDefault="00BF42F8" w:rsidP="00B835BB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BF42F8">
        <w:rPr>
          <w:bCs/>
          <w:sz w:val="28"/>
          <w:szCs w:val="28"/>
        </w:rPr>
        <w:t>5.4.</w:t>
      </w:r>
      <w:r w:rsidRPr="00BF42F8">
        <w:rPr>
          <w:sz w:val="28"/>
          <w:szCs w:val="28"/>
        </w:rPr>
        <w:t xml:space="preserve"> Производство по делам об административных правонарушениях, предусмотренных пунктом 5.3, осуществляется в порядке, установленном главой 14 Закона города Москвы от 21 ноября 2007 года № 45 «Кодекс города Москвы об административных правонарушениях». </w:t>
      </w:r>
    </w:p>
    <w:p w:rsidR="00BF42F8" w:rsidRPr="00BF42F8" w:rsidRDefault="00BF42F8" w:rsidP="00B835BB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BF42F8" w:rsidRPr="00BF42F8" w:rsidRDefault="00BF42F8" w:rsidP="009175C4">
      <w:pPr>
        <w:pStyle w:val="af0"/>
        <w:tabs>
          <w:tab w:val="left" w:pos="709"/>
          <w:tab w:val="left" w:pos="3261"/>
        </w:tabs>
        <w:jc w:val="center"/>
        <w:rPr>
          <w:sz w:val="28"/>
          <w:szCs w:val="28"/>
        </w:rPr>
      </w:pPr>
      <w:r w:rsidRPr="00BF42F8">
        <w:rPr>
          <w:sz w:val="28"/>
          <w:szCs w:val="28"/>
        </w:rPr>
        <w:t>6. Заключительные положения</w:t>
      </w:r>
    </w:p>
    <w:p w:rsidR="00BF42F8" w:rsidRPr="00BF42F8" w:rsidRDefault="00BF42F8" w:rsidP="009175C4">
      <w:pPr>
        <w:tabs>
          <w:tab w:val="left" w:pos="709"/>
          <w:tab w:val="left" w:pos="3261"/>
        </w:tabs>
        <w:spacing w:before="120"/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6.1. Внесение в композицию флага муниципального округа Орехово-Борисово Южное каких-либо изменений допустимо в соответствии с законодательством, регулирующим правоотношения в сфере геральдического обеспечения.</w:t>
      </w:r>
    </w:p>
    <w:p w:rsidR="00BF42F8" w:rsidRPr="00BF42F8" w:rsidRDefault="00BF42F8" w:rsidP="00B835B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42F8">
        <w:rPr>
          <w:sz w:val="28"/>
          <w:szCs w:val="28"/>
        </w:rPr>
        <w:t>6.2. Право использования флага муниципального</w:t>
      </w:r>
      <w:r w:rsidRPr="00BF42F8">
        <w:rPr>
          <w:i/>
          <w:sz w:val="28"/>
          <w:szCs w:val="28"/>
        </w:rPr>
        <w:t xml:space="preserve"> </w:t>
      </w:r>
      <w:r w:rsidRPr="00BF42F8">
        <w:rPr>
          <w:sz w:val="28"/>
          <w:szCs w:val="28"/>
        </w:rPr>
        <w:t>округа Орехово-Борисово Южное, с момента утверждения его Советом депутатов в качестве официального символа, принадлежит органам местного самоуправления муниципального</w:t>
      </w:r>
      <w:r w:rsidRPr="00BF42F8">
        <w:rPr>
          <w:i/>
          <w:sz w:val="28"/>
          <w:szCs w:val="28"/>
        </w:rPr>
        <w:t xml:space="preserve"> </w:t>
      </w:r>
      <w:r w:rsidRPr="00BF42F8">
        <w:rPr>
          <w:sz w:val="28"/>
          <w:szCs w:val="28"/>
        </w:rPr>
        <w:t>округа.</w:t>
      </w:r>
    </w:p>
    <w:p w:rsidR="00BF42F8" w:rsidRPr="00BF42F8" w:rsidRDefault="00BF42F8" w:rsidP="00B835BB">
      <w:pPr>
        <w:tabs>
          <w:tab w:val="left" w:pos="709"/>
        </w:tabs>
        <w:ind w:firstLine="709"/>
        <w:jc w:val="both"/>
        <w:rPr>
          <w:spacing w:val="-6"/>
          <w:sz w:val="28"/>
          <w:szCs w:val="28"/>
        </w:rPr>
      </w:pPr>
      <w:r w:rsidRPr="00BF42F8">
        <w:rPr>
          <w:spacing w:val="-6"/>
          <w:sz w:val="28"/>
          <w:szCs w:val="28"/>
        </w:rPr>
        <w:t xml:space="preserve">6.3. Флаг </w:t>
      </w:r>
      <w:r w:rsidRPr="00BF42F8">
        <w:rPr>
          <w:sz w:val="28"/>
          <w:szCs w:val="28"/>
        </w:rPr>
        <w:t>муниципального</w:t>
      </w:r>
      <w:r w:rsidRPr="00BF42F8">
        <w:rPr>
          <w:i/>
          <w:sz w:val="28"/>
          <w:szCs w:val="28"/>
        </w:rPr>
        <w:t xml:space="preserve"> </w:t>
      </w:r>
      <w:r w:rsidRPr="00BF42F8">
        <w:rPr>
          <w:sz w:val="28"/>
          <w:szCs w:val="28"/>
        </w:rPr>
        <w:t>округа Орехово-Борисово Южное</w:t>
      </w:r>
      <w:r w:rsidRPr="00BF42F8">
        <w:rPr>
          <w:spacing w:val="-6"/>
          <w:sz w:val="28"/>
          <w:szCs w:val="28"/>
        </w:rPr>
        <w:t xml:space="preserve">, с момента утверждения его Советом депутатов в качестве официального символа, согласно </w:t>
      </w:r>
      <w:r w:rsidRPr="00BF42F8">
        <w:rPr>
          <w:sz w:val="28"/>
          <w:szCs w:val="28"/>
        </w:rPr>
        <w:t xml:space="preserve">п.2 ч.6 ст.1259 части 4 </w:t>
      </w:r>
      <w:r w:rsidRPr="00BF42F8">
        <w:rPr>
          <w:spacing w:val="-6"/>
          <w:sz w:val="28"/>
          <w:szCs w:val="28"/>
        </w:rPr>
        <w:t>Гражданского кодекса Российской Федерации «Об авторском праве и смежных правах», авторским правом не охраняется.</w:t>
      </w:r>
    </w:p>
    <w:p w:rsidR="009175C4" w:rsidRDefault="009175C4" w:rsidP="00BF42F8">
      <w:pPr>
        <w:ind w:left="5388" w:firstLine="708"/>
        <w:jc w:val="both"/>
        <w:rPr>
          <w:b/>
          <w:sz w:val="28"/>
          <w:szCs w:val="28"/>
        </w:rPr>
      </w:pPr>
    </w:p>
    <w:p w:rsidR="009175C4" w:rsidRDefault="009175C4" w:rsidP="00BF42F8">
      <w:pPr>
        <w:ind w:left="5388" w:firstLine="708"/>
        <w:jc w:val="both"/>
        <w:rPr>
          <w:b/>
          <w:sz w:val="28"/>
          <w:szCs w:val="28"/>
        </w:rPr>
      </w:pPr>
    </w:p>
    <w:p w:rsidR="009175C4" w:rsidRDefault="009175C4" w:rsidP="00BF42F8">
      <w:pPr>
        <w:ind w:left="5388" w:firstLine="708"/>
        <w:jc w:val="both"/>
        <w:rPr>
          <w:b/>
          <w:sz w:val="28"/>
          <w:szCs w:val="28"/>
        </w:rPr>
      </w:pPr>
    </w:p>
    <w:p w:rsidR="009175C4" w:rsidRDefault="009175C4" w:rsidP="00BF42F8">
      <w:pPr>
        <w:ind w:left="5388" w:firstLine="708"/>
        <w:jc w:val="both"/>
        <w:rPr>
          <w:b/>
          <w:sz w:val="28"/>
          <w:szCs w:val="28"/>
        </w:rPr>
      </w:pPr>
    </w:p>
    <w:p w:rsidR="009175C4" w:rsidRDefault="009175C4" w:rsidP="00BF42F8">
      <w:pPr>
        <w:ind w:left="5388" w:firstLine="708"/>
        <w:jc w:val="both"/>
        <w:rPr>
          <w:b/>
          <w:sz w:val="28"/>
          <w:szCs w:val="28"/>
        </w:rPr>
      </w:pPr>
    </w:p>
    <w:p w:rsidR="009175C4" w:rsidRDefault="009175C4" w:rsidP="00BF42F8">
      <w:pPr>
        <w:ind w:left="5388" w:firstLine="708"/>
        <w:jc w:val="both"/>
        <w:rPr>
          <w:b/>
          <w:sz w:val="28"/>
          <w:szCs w:val="28"/>
        </w:rPr>
      </w:pPr>
    </w:p>
    <w:p w:rsidR="009175C4" w:rsidRDefault="009175C4" w:rsidP="00BF42F8">
      <w:pPr>
        <w:ind w:left="5388" w:firstLine="708"/>
        <w:jc w:val="both"/>
        <w:rPr>
          <w:b/>
          <w:sz w:val="28"/>
          <w:szCs w:val="28"/>
        </w:rPr>
      </w:pPr>
    </w:p>
    <w:p w:rsidR="009175C4" w:rsidRDefault="009175C4" w:rsidP="00BF42F8">
      <w:pPr>
        <w:ind w:left="5388" w:firstLine="708"/>
        <w:jc w:val="both"/>
        <w:rPr>
          <w:b/>
          <w:sz w:val="28"/>
          <w:szCs w:val="28"/>
        </w:rPr>
      </w:pPr>
    </w:p>
    <w:p w:rsidR="009175C4" w:rsidRDefault="009175C4" w:rsidP="00BF42F8">
      <w:pPr>
        <w:ind w:left="5388" w:firstLine="708"/>
        <w:jc w:val="both"/>
        <w:rPr>
          <w:b/>
          <w:sz w:val="28"/>
          <w:szCs w:val="28"/>
        </w:rPr>
      </w:pPr>
    </w:p>
    <w:p w:rsidR="009175C4" w:rsidRDefault="009175C4" w:rsidP="00BF42F8">
      <w:pPr>
        <w:ind w:left="5388" w:firstLine="708"/>
        <w:jc w:val="both"/>
        <w:rPr>
          <w:b/>
          <w:sz w:val="28"/>
          <w:szCs w:val="28"/>
        </w:rPr>
      </w:pPr>
    </w:p>
    <w:p w:rsidR="009175C4" w:rsidRDefault="009175C4" w:rsidP="00BF42F8">
      <w:pPr>
        <w:ind w:left="5388" w:firstLine="708"/>
        <w:jc w:val="both"/>
        <w:rPr>
          <w:b/>
          <w:sz w:val="28"/>
          <w:szCs w:val="28"/>
        </w:rPr>
      </w:pPr>
    </w:p>
    <w:p w:rsidR="00BF42F8" w:rsidRDefault="00BF42F8" w:rsidP="00BF42F8">
      <w:pPr>
        <w:ind w:left="5388" w:firstLine="708"/>
        <w:jc w:val="both"/>
        <w:rPr>
          <w:b/>
          <w:sz w:val="28"/>
          <w:szCs w:val="28"/>
        </w:rPr>
      </w:pPr>
      <w:r w:rsidRPr="00BF42F8">
        <w:rPr>
          <w:b/>
          <w:sz w:val="28"/>
          <w:szCs w:val="28"/>
        </w:rPr>
        <w:lastRenderedPageBreak/>
        <w:t>Приложение 1</w:t>
      </w:r>
    </w:p>
    <w:p w:rsidR="00BF42F8" w:rsidRPr="00BF42F8" w:rsidRDefault="00BF42F8" w:rsidP="00BF42F8">
      <w:pPr>
        <w:ind w:left="5388" w:firstLine="708"/>
        <w:jc w:val="both"/>
        <w:rPr>
          <w:b/>
          <w:sz w:val="28"/>
          <w:szCs w:val="28"/>
        </w:rPr>
      </w:pPr>
      <w:r w:rsidRPr="00BF42F8">
        <w:rPr>
          <w:b/>
          <w:sz w:val="28"/>
          <w:szCs w:val="28"/>
        </w:rPr>
        <w:t xml:space="preserve">к положению о флаге </w:t>
      </w:r>
    </w:p>
    <w:p w:rsidR="00BF42F8" w:rsidRPr="00BF42F8" w:rsidRDefault="00BF42F8" w:rsidP="00BF42F8">
      <w:pPr>
        <w:ind w:left="6096"/>
        <w:jc w:val="both"/>
        <w:rPr>
          <w:b/>
          <w:sz w:val="28"/>
          <w:szCs w:val="28"/>
        </w:rPr>
      </w:pPr>
      <w:r w:rsidRPr="00BF42F8">
        <w:rPr>
          <w:b/>
          <w:sz w:val="28"/>
          <w:szCs w:val="28"/>
        </w:rPr>
        <w:t>муниципального округа</w:t>
      </w:r>
      <w:r>
        <w:rPr>
          <w:b/>
          <w:sz w:val="28"/>
          <w:szCs w:val="28"/>
        </w:rPr>
        <w:t xml:space="preserve"> </w:t>
      </w:r>
      <w:r w:rsidRPr="00BF42F8">
        <w:rPr>
          <w:b/>
          <w:sz w:val="28"/>
          <w:szCs w:val="28"/>
        </w:rPr>
        <w:t xml:space="preserve">Орехово-Борисово Южное в городе Москве  </w:t>
      </w:r>
    </w:p>
    <w:p w:rsidR="00BF42F8" w:rsidRPr="00BF42F8" w:rsidRDefault="00BF42F8" w:rsidP="00BF42F8">
      <w:pPr>
        <w:jc w:val="both"/>
        <w:rPr>
          <w:b/>
          <w:sz w:val="28"/>
          <w:szCs w:val="28"/>
        </w:rPr>
      </w:pPr>
    </w:p>
    <w:p w:rsidR="00BF42F8" w:rsidRPr="00BF42F8" w:rsidRDefault="00BF42F8" w:rsidP="00BF42F8">
      <w:pPr>
        <w:jc w:val="both"/>
        <w:rPr>
          <w:b/>
          <w:sz w:val="28"/>
          <w:szCs w:val="28"/>
        </w:rPr>
      </w:pPr>
    </w:p>
    <w:p w:rsidR="00BF42F8" w:rsidRPr="00BF42F8" w:rsidRDefault="00BF42F8" w:rsidP="00BF42F8">
      <w:pPr>
        <w:tabs>
          <w:tab w:val="left" w:pos="567"/>
        </w:tabs>
        <w:ind w:firstLine="851"/>
        <w:jc w:val="center"/>
        <w:rPr>
          <w:b/>
          <w:iCs/>
          <w:sz w:val="28"/>
          <w:szCs w:val="28"/>
        </w:rPr>
      </w:pPr>
      <w:r w:rsidRPr="00BF42F8">
        <w:rPr>
          <w:b/>
          <w:sz w:val="28"/>
          <w:szCs w:val="28"/>
        </w:rPr>
        <w:t xml:space="preserve">ФЛАГ </w:t>
      </w:r>
      <w:r w:rsidRPr="00BF42F8">
        <w:rPr>
          <w:b/>
          <w:iCs/>
          <w:sz w:val="28"/>
          <w:szCs w:val="28"/>
        </w:rPr>
        <w:t>МУНИЦИПАЛЬНОГО ОКРУГА</w:t>
      </w:r>
    </w:p>
    <w:p w:rsidR="00BF42F8" w:rsidRPr="00BF42F8" w:rsidRDefault="00BF42F8" w:rsidP="00BF42F8">
      <w:pPr>
        <w:tabs>
          <w:tab w:val="left" w:pos="567"/>
        </w:tabs>
        <w:ind w:firstLine="851"/>
        <w:jc w:val="center"/>
        <w:rPr>
          <w:b/>
          <w:iCs/>
          <w:sz w:val="28"/>
          <w:szCs w:val="28"/>
        </w:rPr>
      </w:pPr>
      <w:r w:rsidRPr="00BF42F8">
        <w:rPr>
          <w:b/>
          <w:iCs/>
          <w:sz w:val="28"/>
          <w:szCs w:val="28"/>
        </w:rPr>
        <w:t>ОРЕХОВО-БОРИСОВО ЮЖНОЕ</w:t>
      </w:r>
    </w:p>
    <w:p w:rsidR="00BF42F8" w:rsidRPr="00BF42F8" w:rsidRDefault="00BF42F8" w:rsidP="00BF42F8">
      <w:pPr>
        <w:tabs>
          <w:tab w:val="left" w:pos="567"/>
        </w:tabs>
        <w:ind w:firstLine="851"/>
        <w:jc w:val="center"/>
        <w:rPr>
          <w:b/>
          <w:sz w:val="28"/>
          <w:szCs w:val="28"/>
        </w:rPr>
      </w:pPr>
      <w:r w:rsidRPr="00BF42F8">
        <w:rPr>
          <w:b/>
          <w:iCs/>
          <w:sz w:val="28"/>
          <w:szCs w:val="28"/>
        </w:rPr>
        <w:t>В ГОРОДЕ МОСКВЕ</w:t>
      </w:r>
    </w:p>
    <w:p w:rsidR="00BF42F8" w:rsidRPr="00BF42F8" w:rsidRDefault="00BF42F8" w:rsidP="00BF42F8">
      <w:pPr>
        <w:tabs>
          <w:tab w:val="left" w:pos="1575"/>
        </w:tabs>
        <w:ind w:firstLine="851"/>
        <w:jc w:val="both"/>
        <w:rPr>
          <w:b/>
          <w:sz w:val="28"/>
          <w:szCs w:val="28"/>
        </w:rPr>
      </w:pPr>
    </w:p>
    <w:p w:rsidR="00BF42F8" w:rsidRPr="00BF42F8" w:rsidRDefault="00BF42F8" w:rsidP="00BF42F8">
      <w:pPr>
        <w:jc w:val="both"/>
        <w:rPr>
          <w:sz w:val="28"/>
          <w:szCs w:val="28"/>
        </w:rPr>
      </w:pPr>
    </w:p>
    <w:p w:rsidR="00BF42F8" w:rsidRPr="00BF42F8" w:rsidRDefault="00BF42F8" w:rsidP="00BF42F8">
      <w:pPr>
        <w:jc w:val="center"/>
        <w:rPr>
          <w:sz w:val="28"/>
          <w:szCs w:val="28"/>
        </w:rPr>
      </w:pPr>
      <w:r w:rsidRPr="00BF42F8">
        <w:rPr>
          <w:sz w:val="28"/>
          <w:szCs w:val="28"/>
        </w:rPr>
        <w:t>Лицевая сторона</w:t>
      </w:r>
    </w:p>
    <w:p w:rsidR="00BF42F8" w:rsidRPr="00BF42F8" w:rsidRDefault="00BF42F8" w:rsidP="00BF42F8">
      <w:pPr>
        <w:jc w:val="center"/>
        <w:rPr>
          <w:sz w:val="28"/>
          <w:szCs w:val="28"/>
        </w:rPr>
      </w:pPr>
    </w:p>
    <w:p w:rsidR="00BF42F8" w:rsidRPr="00BF42F8" w:rsidRDefault="00BF42F8" w:rsidP="00BF42F8">
      <w:pPr>
        <w:jc w:val="center"/>
        <w:rPr>
          <w:sz w:val="28"/>
          <w:szCs w:val="28"/>
        </w:rPr>
      </w:pPr>
      <w:r w:rsidRPr="00BF42F8">
        <w:rPr>
          <w:noProof/>
          <w:sz w:val="28"/>
          <w:szCs w:val="28"/>
        </w:rPr>
        <w:drawing>
          <wp:inline distT="0" distB="0" distL="0" distR="0">
            <wp:extent cx="3247390" cy="2794635"/>
            <wp:effectExtent l="19050" t="0" r="0" b="0"/>
            <wp:docPr id="4" name="Рисунок 1" descr="Флаг_Орехово-Борисово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_Орехово-Борисово-0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279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2F8" w:rsidRPr="00BF42F8" w:rsidRDefault="00BF42F8" w:rsidP="00BF42F8">
      <w:pPr>
        <w:jc w:val="both"/>
        <w:rPr>
          <w:sz w:val="28"/>
          <w:szCs w:val="28"/>
        </w:rPr>
      </w:pPr>
    </w:p>
    <w:p w:rsidR="00BF42F8" w:rsidRPr="00BF42F8" w:rsidRDefault="00BF42F8" w:rsidP="00BF42F8">
      <w:pPr>
        <w:jc w:val="center"/>
        <w:rPr>
          <w:sz w:val="28"/>
          <w:szCs w:val="28"/>
        </w:rPr>
      </w:pPr>
      <w:r w:rsidRPr="00BF42F8">
        <w:rPr>
          <w:sz w:val="28"/>
          <w:szCs w:val="28"/>
        </w:rPr>
        <w:t>Оборотная сторона</w:t>
      </w:r>
    </w:p>
    <w:p w:rsidR="00BF42F8" w:rsidRPr="00BF42F8" w:rsidRDefault="00BF42F8" w:rsidP="00BF42F8">
      <w:pPr>
        <w:jc w:val="center"/>
        <w:rPr>
          <w:sz w:val="28"/>
          <w:szCs w:val="28"/>
        </w:rPr>
      </w:pPr>
    </w:p>
    <w:p w:rsidR="00BF42F8" w:rsidRPr="00BF42F8" w:rsidRDefault="00BF42F8" w:rsidP="00BF42F8">
      <w:pPr>
        <w:jc w:val="center"/>
        <w:rPr>
          <w:sz w:val="28"/>
          <w:szCs w:val="28"/>
        </w:rPr>
      </w:pPr>
      <w:r w:rsidRPr="00BF42F8">
        <w:rPr>
          <w:noProof/>
          <w:sz w:val="28"/>
          <w:szCs w:val="28"/>
        </w:rPr>
        <w:drawing>
          <wp:inline distT="0" distB="0" distL="0" distR="0">
            <wp:extent cx="3315970" cy="2845435"/>
            <wp:effectExtent l="19050" t="0" r="0" b="0"/>
            <wp:docPr id="3" name="Рисунок 2" descr="Флаг_Орехово-Борисово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лаг_Орехово-Борисово-0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284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2F8" w:rsidRPr="00BF42F8" w:rsidRDefault="00BF42F8" w:rsidP="00BF42F8">
      <w:pPr>
        <w:jc w:val="both"/>
        <w:rPr>
          <w:sz w:val="28"/>
          <w:szCs w:val="28"/>
        </w:rPr>
      </w:pPr>
    </w:p>
    <w:p w:rsidR="00BF42F8" w:rsidRPr="00BF42F8" w:rsidRDefault="00BF42F8" w:rsidP="00BF42F8">
      <w:pPr>
        <w:spacing w:line="360" w:lineRule="auto"/>
        <w:jc w:val="both"/>
        <w:rPr>
          <w:sz w:val="28"/>
          <w:szCs w:val="28"/>
        </w:rPr>
      </w:pPr>
    </w:p>
    <w:sectPr w:rsidR="00BF42F8" w:rsidRPr="00BF42F8" w:rsidSect="009175C4">
      <w:pgSz w:w="11906" w:h="16838"/>
      <w:pgMar w:top="709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1C0" w:rsidRDefault="000151C0" w:rsidP="0001275E">
      <w:r>
        <w:separator/>
      </w:r>
    </w:p>
  </w:endnote>
  <w:endnote w:type="continuationSeparator" w:id="0">
    <w:p w:rsidR="000151C0" w:rsidRDefault="000151C0" w:rsidP="00012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1C0" w:rsidRDefault="000151C0" w:rsidP="0001275E">
      <w:r>
        <w:separator/>
      </w:r>
    </w:p>
  </w:footnote>
  <w:footnote w:type="continuationSeparator" w:id="0">
    <w:p w:rsidR="000151C0" w:rsidRDefault="000151C0" w:rsidP="000127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869DF"/>
    <w:multiLevelType w:val="hybridMultilevel"/>
    <w:tmpl w:val="92DEE794"/>
    <w:lvl w:ilvl="0" w:tplc="B7A81C36">
      <w:start w:val="1"/>
      <w:numFmt w:val="decimal"/>
      <w:lvlText w:val="%1."/>
      <w:lvlJc w:val="left"/>
      <w:pPr>
        <w:ind w:left="1611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D3D79F6"/>
    <w:multiLevelType w:val="hybridMultilevel"/>
    <w:tmpl w:val="92DEE794"/>
    <w:lvl w:ilvl="0" w:tplc="B7A81C36">
      <w:start w:val="1"/>
      <w:numFmt w:val="decimal"/>
      <w:lvlText w:val="%1."/>
      <w:lvlJc w:val="left"/>
      <w:pPr>
        <w:ind w:left="1611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916"/>
    <w:rsid w:val="00000FA1"/>
    <w:rsid w:val="000066FA"/>
    <w:rsid w:val="0001275E"/>
    <w:rsid w:val="000151C0"/>
    <w:rsid w:val="00015E97"/>
    <w:rsid w:val="0002042A"/>
    <w:rsid w:val="00032922"/>
    <w:rsid w:val="000360B2"/>
    <w:rsid w:val="0005182E"/>
    <w:rsid w:val="0005437E"/>
    <w:rsid w:val="00056B11"/>
    <w:rsid w:val="00063A03"/>
    <w:rsid w:val="00075DE8"/>
    <w:rsid w:val="00084F50"/>
    <w:rsid w:val="00086061"/>
    <w:rsid w:val="000A7D58"/>
    <w:rsid w:val="000C647D"/>
    <w:rsid w:val="000D173F"/>
    <w:rsid w:val="0010722B"/>
    <w:rsid w:val="0011739F"/>
    <w:rsid w:val="00125B90"/>
    <w:rsid w:val="00133101"/>
    <w:rsid w:val="00140B96"/>
    <w:rsid w:val="0016077D"/>
    <w:rsid w:val="00164F62"/>
    <w:rsid w:val="00167D54"/>
    <w:rsid w:val="00170EF6"/>
    <w:rsid w:val="00180226"/>
    <w:rsid w:val="00192F8D"/>
    <w:rsid w:val="0019469C"/>
    <w:rsid w:val="001B5F44"/>
    <w:rsid w:val="001C2280"/>
    <w:rsid w:val="001C2E65"/>
    <w:rsid w:val="001C3EE3"/>
    <w:rsid w:val="001C50F3"/>
    <w:rsid w:val="001D260E"/>
    <w:rsid w:val="001D49A3"/>
    <w:rsid w:val="001D6A68"/>
    <w:rsid w:val="001F0A8F"/>
    <w:rsid w:val="00215BB0"/>
    <w:rsid w:val="00225766"/>
    <w:rsid w:val="00234590"/>
    <w:rsid w:val="00237E6D"/>
    <w:rsid w:val="00247CED"/>
    <w:rsid w:val="002503ED"/>
    <w:rsid w:val="002914CD"/>
    <w:rsid w:val="0029154C"/>
    <w:rsid w:val="00296282"/>
    <w:rsid w:val="002A0C6B"/>
    <w:rsid w:val="002C28FC"/>
    <w:rsid w:val="002D7260"/>
    <w:rsid w:val="002F1C69"/>
    <w:rsid w:val="002F531D"/>
    <w:rsid w:val="002F550C"/>
    <w:rsid w:val="0030512F"/>
    <w:rsid w:val="003113AE"/>
    <w:rsid w:val="003128E0"/>
    <w:rsid w:val="003142C0"/>
    <w:rsid w:val="0031615F"/>
    <w:rsid w:val="003356A8"/>
    <w:rsid w:val="00343FF0"/>
    <w:rsid w:val="00346E6B"/>
    <w:rsid w:val="00370C6F"/>
    <w:rsid w:val="00373CEA"/>
    <w:rsid w:val="0038084D"/>
    <w:rsid w:val="003815C8"/>
    <w:rsid w:val="0039060C"/>
    <w:rsid w:val="00392334"/>
    <w:rsid w:val="003A4C3C"/>
    <w:rsid w:val="003B2B5C"/>
    <w:rsid w:val="003B5339"/>
    <w:rsid w:val="003C68A8"/>
    <w:rsid w:val="003D701C"/>
    <w:rsid w:val="003E1D30"/>
    <w:rsid w:val="003E6EE2"/>
    <w:rsid w:val="003F01E7"/>
    <w:rsid w:val="00411C11"/>
    <w:rsid w:val="00413AFA"/>
    <w:rsid w:val="00420363"/>
    <w:rsid w:val="004268E2"/>
    <w:rsid w:val="00426A67"/>
    <w:rsid w:val="0043362C"/>
    <w:rsid w:val="00441A0F"/>
    <w:rsid w:val="004479EA"/>
    <w:rsid w:val="004538FD"/>
    <w:rsid w:val="00454916"/>
    <w:rsid w:val="00460138"/>
    <w:rsid w:val="0046343D"/>
    <w:rsid w:val="00487547"/>
    <w:rsid w:val="00497E5C"/>
    <w:rsid w:val="004A7D69"/>
    <w:rsid w:val="004C42C3"/>
    <w:rsid w:val="004C6EEC"/>
    <w:rsid w:val="004E57E5"/>
    <w:rsid w:val="004E5E84"/>
    <w:rsid w:val="004E778F"/>
    <w:rsid w:val="004F04EB"/>
    <w:rsid w:val="004F11A1"/>
    <w:rsid w:val="00540634"/>
    <w:rsid w:val="005532E9"/>
    <w:rsid w:val="00554D35"/>
    <w:rsid w:val="005564CF"/>
    <w:rsid w:val="0056726F"/>
    <w:rsid w:val="00567F19"/>
    <w:rsid w:val="00574FEE"/>
    <w:rsid w:val="00581521"/>
    <w:rsid w:val="005B056B"/>
    <w:rsid w:val="005B145E"/>
    <w:rsid w:val="005B1868"/>
    <w:rsid w:val="005B2705"/>
    <w:rsid w:val="005B6887"/>
    <w:rsid w:val="005B73DC"/>
    <w:rsid w:val="005C5D00"/>
    <w:rsid w:val="005C7CDF"/>
    <w:rsid w:val="005D3316"/>
    <w:rsid w:val="005D4536"/>
    <w:rsid w:val="005E3C96"/>
    <w:rsid w:val="005F0CDA"/>
    <w:rsid w:val="006154C0"/>
    <w:rsid w:val="0064419B"/>
    <w:rsid w:val="0064799D"/>
    <w:rsid w:val="006562B4"/>
    <w:rsid w:val="006639EA"/>
    <w:rsid w:val="00665EFE"/>
    <w:rsid w:val="00667668"/>
    <w:rsid w:val="00671310"/>
    <w:rsid w:val="00674035"/>
    <w:rsid w:val="0068368C"/>
    <w:rsid w:val="00684575"/>
    <w:rsid w:val="006856C3"/>
    <w:rsid w:val="00686FE0"/>
    <w:rsid w:val="0069599C"/>
    <w:rsid w:val="006C3CDA"/>
    <w:rsid w:val="006D74FD"/>
    <w:rsid w:val="006E1EF2"/>
    <w:rsid w:val="006F0F6A"/>
    <w:rsid w:val="00705C80"/>
    <w:rsid w:val="007110B3"/>
    <w:rsid w:val="00720A4C"/>
    <w:rsid w:val="007272ED"/>
    <w:rsid w:val="007348DB"/>
    <w:rsid w:val="00742E5C"/>
    <w:rsid w:val="00752E0A"/>
    <w:rsid w:val="00761CDF"/>
    <w:rsid w:val="00763D2C"/>
    <w:rsid w:val="00774C18"/>
    <w:rsid w:val="007816EF"/>
    <w:rsid w:val="00786416"/>
    <w:rsid w:val="007907C9"/>
    <w:rsid w:val="00794940"/>
    <w:rsid w:val="00794F78"/>
    <w:rsid w:val="0079556F"/>
    <w:rsid w:val="007A72CB"/>
    <w:rsid w:val="007B100F"/>
    <w:rsid w:val="007C5524"/>
    <w:rsid w:val="007C5ABE"/>
    <w:rsid w:val="007D5DB7"/>
    <w:rsid w:val="007E49DE"/>
    <w:rsid w:val="007E625F"/>
    <w:rsid w:val="007F464A"/>
    <w:rsid w:val="00810A91"/>
    <w:rsid w:val="0081213A"/>
    <w:rsid w:val="00814782"/>
    <w:rsid w:val="00817EF5"/>
    <w:rsid w:val="00821BC8"/>
    <w:rsid w:val="0083599D"/>
    <w:rsid w:val="00836C80"/>
    <w:rsid w:val="0085042D"/>
    <w:rsid w:val="008514EA"/>
    <w:rsid w:val="00854B48"/>
    <w:rsid w:val="00857D1F"/>
    <w:rsid w:val="008631AC"/>
    <w:rsid w:val="008825DF"/>
    <w:rsid w:val="00893E51"/>
    <w:rsid w:val="00894BE3"/>
    <w:rsid w:val="00895950"/>
    <w:rsid w:val="0089769D"/>
    <w:rsid w:val="008B0320"/>
    <w:rsid w:val="008B0F14"/>
    <w:rsid w:val="008B2402"/>
    <w:rsid w:val="008B6FBB"/>
    <w:rsid w:val="008C3BD7"/>
    <w:rsid w:val="008C7199"/>
    <w:rsid w:val="008D69A5"/>
    <w:rsid w:val="008E0335"/>
    <w:rsid w:val="008E2E44"/>
    <w:rsid w:val="008E74BB"/>
    <w:rsid w:val="008F2B3C"/>
    <w:rsid w:val="00913037"/>
    <w:rsid w:val="0091692D"/>
    <w:rsid w:val="009175C4"/>
    <w:rsid w:val="00931BFA"/>
    <w:rsid w:val="0094691F"/>
    <w:rsid w:val="0095159C"/>
    <w:rsid w:val="0095596D"/>
    <w:rsid w:val="009575D1"/>
    <w:rsid w:val="00960ECA"/>
    <w:rsid w:val="00971897"/>
    <w:rsid w:val="009867A1"/>
    <w:rsid w:val="009935AC"/>
    <w:rsid w:val="0099388B"/>
    <w:rsid w:val="009A553D"/>
    <w:rsid w:val="009C6BB7"/>
    <w:rsid w:val="009D3743"/>
    <w:rsid w:val="00A01F7C"/>
    <w:rsid w:val="00A03A83"/>
    <w:rsid w:val="00A03BBF"/>
    <w:rsid w:val="00A12A63"/>
    <w:rsid w:val="00A14CB9"/>
    <w:rsid w:val="00A24527"/>
    <w:rsid w:val="00A43259"/>
    <w:rsid w:val="00A4769E"/>
    <w:rsid w:val="00A56942"/>
    <w:rsid w:val="00A73652"/>
    <w:rsid w:val="00A82022"/>
    <w:rsid w:val="00AA3F7D"/>
    <w:rsid w:val="00AB1115"/>
    <w:rsid w:val="00AB40F1"/>
    <w:rsid w:val="00AB581D"/>
    <w:rsid w:val="00AC778A"/>
    <w:rsid w:val="00AD582B"/>
    <w:rsid w:val="00B05325"/>
    <w:rsid w:val="00B31BCF"/>
    <w:rsid w:val="00B322BB"/>
    <w:rsid w:val="00B32B16"/>
    <w:rsid w:val="00B357FF"/>
    <w:rsid w:val="00B3641D"/>
    <w:rsid w:val="00B378F8"/>
    <w:rsid w:val="00B43003"/>
    <w:rsid w:val="00B45AD6"/>
    <w:rsid w:val="00B6067D"/>
    <w:rsid w:val="00B6576F"/>
    <w:rsid w:val="00B8197A"/>
    <w:rsid w:val="00B835BB"/>
    <w:rsid w:val="00B85AA8"/>
    <w:rsid w:val="00BA2C3B"/>
    <w:rsid w:val="00BC20FA"/>
    <w:rsid w:val="00BC5C76"/>
    <w:rsid w:val="00BD6011"/>
    <w:rsid w:val="00BE05EE"/>
    <w:rsid w:val="00BE59B3"/>
    <w:rsid w:val="00BE75D6"/>
    <w:rsid w:val="00BF42F8"/>
    <w:rsid w:val="00BF617C"/>
    <w:rsid w:val="00C40C5F"/>
    <w:rsid w:val="00C47B52"/>
    <w:rsid w:val="00C50B96"/>
    <w:rsid w:val="00C72E7E"/>
    <w:rsid w:val="00C85F24"/>
    <w:rsid w:val="00C92123"/>
    <w:rsid w:val="00C9313F"/>
    <w:rsid w:val="00CA65BD"/>
    <w:rsid w:val="00CC1132"/>
    <w:rsid w:val="00CE260F"/>
    <w:rsid w:val="00CE7A8F"/>
    <w:rsid w:val="00D04D33"/>
    <w:rsid w:val="00D0615A"/>
    <w:rsid w:val="00D3727A"/>
    <w:rsid w:val="00D45D57"/>
    <w:rsid w:val="00D5236F"/>
    <w:rsid w:val="00D551C6"/>
    <w:rsid w:val="00D740B0"/>
    <w:rsid w:val="00D75761"/>
    <w:rsid w:val="00D77AB5"/>
    <w:rsid w:val="00D92C43"/>
    <w:rsid w:val="00D93CA2"/>
    <w:rsid w:val="00D95934"/>
    <w:rsid w:val="00DA164E"/>
    <w:rsid w:val="00DA52A5"/>
    <w:rsid w:val="00DD378E"/>
    <w:rsid w:val="00DD7C5E"/>
    <w:rsid w:val="00DE4343"/>
    <w:rsid w:val="00DF087C"/>
    <w:rsid w:val="00DF225E"/>
    <w:rsid w:val="00DF561C"/>
    <w:rsid w:val="00E059E2"/>
    <w:rsid w:val="00E25D47"/>
    <w:rsid w:val="00E343C9"/>
    <w:rsid w:val="00E34486"/>
    <w:rsid w:val="00E34F00"/>
    <w:rsid w:val="00E45152"/>
    <w:rsid w:val="00E46C87"/>
    <w:rsid w:val="00E50B1E"/>
    <w:rsid w:val="00E52703"/>
    <w:rsid w:val="00E53A9D"/>
    <w:rsid w:val="00E544C3"/>
    <w:rsid w:val="00E55177"/>
    <w:rsid w:val="00E6498F"/>
    <w:rsid w:val="00E70DA6"/>
    <w:rsid w:val="00E82E83"/>
    <w:rsid w:val="00E91B15"/>
    <w:rsid w:val="00E96176"/>
    <w:rsid w:val="00EA31D8"/>
    <w:rsid w:val="00EB0FA6"/>
    <w:rsid w:val="00EC319C"/>
    <w:rsid w:val="00EC7C12"/>
    <w:rsid w:val="00EE3D71"/>
    <w:rsid w:val="00EF28F6"/>
    <w:rsid w:val="00F03683"/>
    <w:rsid w:val="00F039EB"/>
    <w:rsid w:val="00F03D45"/>
    <w:rsid w:val="00F06C3A"/>
    <w:rsid w:val="00F216FD"/>
    <w:rsid w:val="00F235FB"/>
    <w:rsid w:val="00F24FB5"/>
    <w:rsid w:val="00F263A3"/>
    <w:rsid w:val="00F35062"/>
    <w:rsid w:val="00F35FC1"/>
    <w:rsid w:val="00F43A2A"/>
    <w:rsid w:val="00F451FA"/>
    <w:rsid w:val="00F47628"/>
    <w:rsid w:val="00F63FFE"/>
    <w:rsid w:val="00F730D0"/>
    <w:rsid w:val="00F7579E"/>
    <w:rsid w:val="00F870E7"/>
    <w:rsid w:val="00F9127F"/>
    <w:rsid w:val="00F93E6C"/>
    <w:rsid w:val="00FB32FD"/>
    <w:rsid w:val="00FB3CF0"/>
    <w:rsid w:val="00FB4843"/>
    <w:rsid w:val="00FC0090"/>
    <w:rsid w:val="00FE6679"/>
    <w:rsid w:val="00FE6A9F"/>
    <w:rsid w:val="00FF2580"/>
    <w:rsid w:val="00FF78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B4"/>
  </w:style>
  <w:style w:type="paragraph" w:styleId="1">
    <w:name w:val="heading 1"/>
    <w:basedOn w:val="a"/>
    <w:next w:val="a"/>
    <w:link w:val="10"/>
    <w:uiPriority w:val="99"/>
    <w:qFormat/>
    <w:rsid w:val="006562B4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562B4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562B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6562B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6562B4"/>
    <w:pPr>
      <w:spacing w:line="360" w:lineRule="auto"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6562B4"/>
    <w:rPr>
      <w:rFonts w:cs="Times New Roman"/>
    </w:rPr>
  </w:style>
  <w:style w:type="paragraph" w:styleId="a5">
    <w:name w:val="Balloon Text"/>
    <w:basedOn w:val="a"/>
    <w:semiHidden/>
    <w:rsid w:val="005532E9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locked/>
    <w:rsid w:val="008825D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8825DF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styleId="a8">
    <w:name w:val="footnote text"/>
    <w:basedOn w:val="a"/>
    <w:link w:val="a9"/>
    <w:uiPriority w:val="99"/>
    <w:semiHidden/>
    <w:unhideWhenUsed/>
    <w:rsid w:val="0001275E"/>
  </w:style>
  <w:style w:type="character" w:customStyle="1" w:styleId="a9">
    <w:name w:val="Текст сноски Знак"/>
    <w:basedOn w:val="a0"/>
    <w:link w:val="a8"/>
    <w:uiPriority w:val="99"/>
    <w:semiHidden/>
    <w:rsid w:val="0001275E"/>
  </w:style>
  <w:style w:type="character" w:styleId="aa">
    <w:name w:val="footnote reference"/>
    <w:uiPriority w:val="99"/>
    <w:semiHidden/>
    <w:unhideWhenUsed/>
    <w:rsid w:val="0001275E"/>
    <w:rPr>
      <w:vertAlign w:val="superscript"/>
    </w:rPr>
  </w:style>
  <w:style w:type="character" w:customStyle="1" w:styleId="reference-text">
    <w:name w:val="reference-text"/>
    <w:rsid w:val="0043362C"/>
  </w:style>
  <w:style w:type="character" w:styleId="ab">
    <w:name w:val="Hyperlink"/>
    <w:uiPriority w:val="99"/>
    <w:unhideWhenUsed/>
    <w:rsid w:val="001D260E"/>
    <w:rPr>
      <w:color w:val="0000FF"/>
      <w:u w:val="single"/>
    </w:rPr>
  </w:style>
  <w:style w:type="paragraph" w:styleId="ac">
    <w:name w:val="Body Text Indent"/>
    <w:basedOn w:val="a"/>
    <w:link w:val="ad"/>
    <w:uiPriority w:val="99"/>
    <w:semiHidden/>
    <w:unhideWhenUsed/>
    <w:rsid w:val="00E5517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55177"/>
  </w:style>
  <w:style w:type="character" w:customStyle="1" w:styleId="ae">
    <w:name w:val="статьи Знак"/>
    <w:rsid w:val="00E55177"/>
    <w:rPr>
      <w:b/>
      <w:sz w:val="24"/>
      <w:szCs w:val="24"/>
      <w:lang w:val="ru-RU" w:eastAsia="ru-RU" w:bidi="ar-SA"/>
    </w:rPr>
  </w:style>
  <w:style w:type="character" w:customStyle="1" w:styleId="af">
    <w:name w:val="НАзвание главы Знак"/>
    <w:rsid w:val="00E55177"/>
    <w:rPr>
      <w:b/>
      <w:sz w:val="24"/>
      <w:szCs w:val="24"/>
      <w:lang w:val="ru-RU" w:eastAsia="ru-RU" w:bidi="ar-SA"/>
    </w:rPr>
  </w:style>
  <w:style w:type="paragraph" w:customStyle="1" w:styleId="af0">
    <w:name w:val="НАзвание главы"/>
    <w:rsid w:val="00E55177"/>
    <w:pPr>
      <w:ind w:firstLine="720"/>
    </w:pPr>
    <w:rPr>
      <w:b/>
      <w:sz w:val="24"/>
      <w:szCs w:val="24"/>
    </w:rPr>
  </w:style>
  <w:style w:type="paragraph" w:styleId="3">
    <w:name w:val="Body Text Indent 3"/>
    <w:basedOn w:val="a"/>
    <w:link w:val="30"/>
    <w:semiHidden/>
    <w:rsid w:val="00E5517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rsid w:val="00E55177"/>
    <w:rPr>
      <w:sz w:val="16"/>
      <w:szCs w:val="16"/>
    </w:rPr>
  </w:style>
  <w:style w:type="paragraph" w:styleId="af1">
    <w:name w:val="header"/>
    <w:basedOn w:val="a"/>
    <w:link w:val="af2"/>
    <w:uiPriority w:val="99"/>
    <w:semiHidden/>
    <w:unhideWhenUsed/>
    <w:rsid w:val="00140B9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140B96"/>
  </w:style>
  <w:style w:type="paragraph" w:styleId="af3">
    <w:name w:val="footer"/>
    <w:basedOn w:val="a"/>
    <w:link w:val="af4"/>
    <w:uiPriority w:val="99"/>
    <w:semiHidden/>
    <w:unhideWhenUsed/>
    <w:rsid w:val="00140B9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140B96"/>
  </w:style>
  <w:style w:type="paragraph" w:styleId="af5">
    <w:name w:val="No Spacing"/>
    <w:link w:val="af6"/>
    <w:uiPriority w:val="1"/>
    <w:qFormat/>
    <w:rsid w:val="004F04EB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Без интервала Знак"/>
    <w:link w:val="af5"/>
    <w:uiPriority w:val="1"/>
    <w:locked/>
    <w:rsid w:val="004F04EB"/>
    <w:rPr>
      <w:rFonts w:ascii="Calibri" w:eastAsia="Calibri" w:hAnsi="Calibri"/>
      <w:sz w:val="22"/>
      <w:szCs w:val="22"/>
      <w:lang w:eastAsia="en-US"/>
    </w:rPr>
  </w:style>
  <w:style w:type="paragraph" w:customStyle="1" w:styleId="af7">
    <w:name w:val="Наименование"/>
    <w:next w:val="a"/>
    <w:rsid w:val="00960ECA"/>
    <w:pPr>
      <w:jc w:val="center"/>
    </w:pPr>
    <w:rPr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64;&#1072;&#1073;&#1083;&#1086;&#1085;&#1099;\2010\&#1056;&#1077;&#1096;&#1077;&#1085;&#1080;&#1077;%20&#1086;%20&#1075;&#1077;&#1088;&#1073;&#1077;%20(&#1052;&#1086;&#1089;&#1082;&#1086;&#1074;&#1089;&#1082;&#1086;&#1077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F9804-08EE-44B9-9121-5D7B73E2A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о гербе (Московское)</Template>
  <TotalTime>105</TotalTime>
  <Pages>17</Pages>
  <Words>4191</Words>
  <Characters>23892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Krokoz™</Company>
  <LinksUpToDate>false</LinksUpToDate>
  <CharactersWithSpaces>28027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Admin</dc:creator>
  <cp:keywords/>
  <cp:lastModifiedBy>user</cp:lastModifiedBy>
  <cp:revision>11</cp:revision>
  <cp:lastPrinted>2019-01-25T11:21:00Z</cp:lastPrinted>
  <dcterms:created xsi:type="dcterms:W3CDTF">2018-10-30T07:20:00Z</dcterms:created>
  <dcterms:modified xsi:type="dcterms:W3CDTF">2019-01-25T11:31:00Z</dcterms:modified>
</cp:coreProperties>
</file>